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2B14" w14:textId="77777777" w:rsidR="00CC6C57" w:rsidRDefault="00CC6C57" w:rsidP="00D816A4">
      <w:pPr>
        <w:tabs>
          <w:tab w:val="left" w:pos="8010"/>
        </w:tabs>
        <w:jc w:val="right"/>
      </w:pPr>
    </w:p>
    <w:p w14:paraId="259F40E6" w14:textId="79E50AB8" w:rsidR="005C3D8D" w:rsidRDefault="005971D2" w:rsidP="00D816A4">
      <w:pPr>
        <w:tabs>
          <w:tab w:val="left" w:pos="8010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FEB01A" wp14:editId="78B6B2E1">
            <wp:simplePos x="0" y="0"/>
            <wp:positionH relativeFrom="column">
              <wp:posOffset>4995545</wp:posOffset>
            </wp:positionH>
            <wp:positionV relativeFrom="paragraph">
              <wp:posOffset>-3810</wp:posOffset>
            </wp:positionV>
            <wp:extent cx="762000" cy="481330"/>
            <wp:effectExtent l="0" t="0" r="0" b="0"/>
            <wp:wrapThrough wrapText="bothSides">
              <wp:wrapPolygon edited="0">
                <wp:start x="6480" y="0"/>
                <wp:lineTo x="0" y="7694"/>
                <wp:lineTo x="0" y="16243"/>
                <wp:lineTo x="6480" y="20517"/>
                <wp:lineTo x="13500" y="20517"/>
                <wp:lineTo x="14040" y="20517"/>
                <wp:lineTo x="21060" y="14533"/>
                <wp:lineTo x="21060" y="9404"/>
                <wp:lineTo x="13500" y="0"/>
                <wp:lineTo x="6480" y="0"/>
              </wp:wrapPolygon>
            </wp:wrapThrough>
            <wp:docPr id="7" name="Bilde 7" descr="N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NAV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96DE0" w14:textId="77777777" w:rsidR="005C3D8D" w:rsidRPr="00157E5E" w:rsidRDefault="005C3D8D" w:rsidP="00711E08">
      <w:pPr>
        <w:rPr>
          <w:sz w:val="24"/>
        </w:rPr>
      </w:pPr>
      <w:bookmarkStart w:id="0" w:name="txtSlett"/>
      <w:bookmarkEnd w:id="0"/>
    </w:p>
    <w:p w14:paraId="58491EAA" w14:textId="77777777" w:rsidR="004B3CF7" w:rsidRPr="00157E5E" w:rsidRDefault="004B3CF7" w:rsidP="00711E08">
      <w:pPr>
        <w:rPr>
          <w:sz w:val="24"/>
        </w:rPr>
      </w:pPr>
    </w:p>
    <w:tbl>
      <w:tblPr>
        <w:tblStyle w:val="Tabellrutenett"/>
        <w:tblpPr w:leftFromText="141" w:rightFromText="141" w:vertAnchor="text" w:horzAnchor="margin" w:tblpXSpec="right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2698"/>
      </w:tblGrid>
      <w:tr w:rsidR="00D5261A" w:rsidRPr="00157E5E" w14:paraId="3474E040" w14:textId="77777777" w:rsidTr="07A72368">
        <w:trPr>
          <w:tblHeader/>
        </w:trPr>
        <w:tc>
          <w:tcPr>
            <w:tcW w:w="988" w:type="dxa"/>
          </w:tcPr>
          <w:p w14:paraId="082A3601" w14:textId="0490FB14" w:rsidR="00D5261A" w:rsidRPr="00157E5E" w:rsidRDefault="00EC73AA" w:rsidP="00C8117D">
            <w:pPr>
              <w:rPr>
                <w:sz w:val="24"/>
              </w:rPr>
            </w:pPr>
            <w:bookmarkStart w:id="1" w:name="lblvDato"/>
            <w:bookmarkEnd w:id="1"/>
            <w:r>
              <w:rPr>
                <w:sz w:val="24"/>
              </w:rPr>
              <w:t>Møtedato:</w:t>
            </w:r>
          </w:p>
        </w:tc>
        <w:tc>
          <w:tcPr>
            <w:tcW w:w="2698" w:type="dxa"/>
          </w:tcPr>
          <w:p w14:paraId="56667A76" w14:textId="694FCAB7" w:rsidR="00D5261A" w:rsidRPr="00157E5E" w:rsidRDefault="001E7B21" w:rsidP="07A7236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EC73AA" w:rsidRPr="07A7236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EC73AA" w:rsidRPr="07A72368">
              <w:rPr>
                <w:sz w:val="24"/>
              </w:rPr>
              <w:t>.2024</w:t>
            </w:r>
          </w:p>
        </w:tc>
      </w:tr>
    </w:tbl>
    <w:p w14:paraId="02CBD9DC" w14:textId="77777777" w:rsidR="004B3CF7" w:rsidRPr="00157E5E" w:rsidRDefault="00EF1B56" w:rsidP="00711E08">
      <w:pPr>
        <w:rPr>
          <w:rFonts w:cs="Arial"/>
          <w:sz w:val="24"/>
        </w:rPr>
      </w:pPr>
      <w:bookmarkStart w:id="2" w:name="txtMottaker"/>
      <w:bookmarkEnd w:id="2"/>
      <w:r w:rsidRPr="00157E5E">
        <w:rPr>
          <w:rFonts w:cs="Arial"/>
          <w:sz w:val="24"/>
        </w:rPr>
        <w:t xml:space="preserve"> </w:t>
      </w:r>
    </w:p>
    <w:p w14:paraId="617181E5" w14:textId="77777777" w:rsidR="004B3CF7" w:rsidRPr="00157E5E" w:rsidRDefault="004B3CF7" w:rsidP="00711E08">
      <w:pPr>
        <w:rPr>
          <w:rFonts w:cs="Arial"/>
          <w:sz w:val="24"/>
        </w:rPr>
      </w:pPr>
      <w:bookmarkStart w:id="3" w:name="txtAdresse"/>
      <w:bookmarkEnd w:id="3"/>
    </w:p>
    <w:p w14:paraId="5A911824" w14:textId="77777777" w:rsidR="00F55131" w:rsidRPr="00157E5E" w:rsidRDefault="00EF1B56" w:rsidP="00711E08">
      <w:pPr>
        <w:rPr>
          <w:rFonts w:cs="Arial"/>
          <w:sz w:val="24"/>
        </w:rPr>
      </w:pPr>
      <w:bookmarkStart w:id="4" w:name="txtPost"/>
      <w:bookmarkEnd w:id="4"/>
      <w:r w:rsidRPr="00157E5E">
        <w:rPr>
          <w:rFonts w:cs="Arial"/>
          <w:sz w:val="24"/>
        </w:rPr>
        <w:t xml:space="preserve"> </w:t>
      </w:r>
    </w:p>
    <w:p w14:paraId="0B5807C8" w14:textId="77777777" w:rsidR="004B3CF7" w:rsidRPr="00157E5E" w:rsidRDefault="00EF1B56" w:rsidP="00711E08">
      <w:pPr>
        <w:rPr>
          <w:rFonts w:cs="Arial"/>
          <w:sz w:val="24"/>
        </w:rPr>
      </w:pPr>
      <w:bookmarkStart w:id="5" w:name="txtAtt"/>
      <w:bookmarkEnd w:id="5"/>
      <w:r w:rsidRPr="00157E5E">
        <w:rPr>
          <w:rFonts w:cs="Arial"/>
          <w:sz w:val="24"/>
        </w:rPr>
        <w:t xml:space="preserve"> </w:t>
      </w:r>
    </w:p>
    <w:p w14:paraId="4B2F29F2" w14:textId="7B703DAB" w:rsidR="009A32FF" w:rsidRPr="00462845" w:rsidRDefault="002A70A1" w:rsidP="00711E08">
      <w:pPr>
        <w:rPr>
          <w:b/>
          <w:bCs/>
          <w:sz w:val="24"/>
        </w:rPr>
      </w:pPr>
      <w:r>
        <w:t xml:space="preserve">                                                                                                                           </w:t>
      </w:r>
      <w:r w:rsidRPr="00462845">
        <w:rPr>
          <w:b/>
          <w:bCs/>
          <w:sz w:val="24"/>
        </w:rPr>
        <w:t xml:space="preserve"> </w:t>
      </w:r>
      <w:bookmarkStart w:id="6" w:name="txtNotat"/>
      <w:bookmarkEnd w:id="6"/>
      <w:r w:rsidR="00EC73AA">
        <w:rPr>
          <w:b/>
          <w:bCs/>
          <w:sz w:val="24"/>
        </w:rPr>
        <w:t>// REFERAT</w:t>
      </w:r>
    </w:p>
    <w:p w14:paraId="6B68FBC8" w14:textId="77777777" w:rsidR="000E315E" w:rsidRDefault="000E315E" w:rsidP="00711E08"/>
    <w:p w14:paraId="359023D0" w14:textId="77777777" w:rsidR="000E315E" w:rsidRDefault="000E315E" w:rsidP="00711E08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889"/>
      </w:tblGrid>
      <w:tr w:rsidR="003810F5" w14:paraId="67A361D6" w14:textId="77777777" w:rsidTr="274A5BD3">
        <w:trPr>
          <w:cantSplit/>
          <w:tblHeader/>
        </w:trPr>
        <w:tc>
          <w:tcPr>
            <w:tcW w:w="0" w:type="auto"/>
          </w:tcPr>
          <w:p w14:paraId="75BABBA6" w14:textId="5C313904" w:rsidR="003810F5" w:rsidRPr="00FA1FE5" w:rsidRDefault="00EC73AA" w:rsidP="008C709B">
            <w:pPr>
              <w:spacing w:line="276" w:lineRule="auto"/>
              <w:ind w:left="-108"/>
              <w:rPr>
                <w:sz w:val="24"/>
              </w:rPr>
            </w:pPr>
            <w:bookmarkStart w:id="7" w:name="bmTil"/>
            <w:bookmarkStart w:id="8" w:name="lblTilstede"/>
            <w:bookmarkStart w:id="9" w:name="lblDRef"/>
            <w:bookmarkEnd w:id="7"/>
            <w:bookmarkEnd w:id="8"/>
            <w:bookmarkEnd w:id="9"/>
            <w:r>
              <w:rPr>
                <w:sz w:val="24"/>
              </w:rPr>
              <w:t>Tilstede:</w:t>
            </w:r>
          </w:p>
        </w:tc>
        <w:tc>
          <w:tcPr>
            <w:tcW w:w="0" w:type="auto"/>
          </w:tcPr>
          <w:p w14:paraId="1157EE5A" w14:textId="17DC3CD8" w:rsidR="00BF0E1C" w:rsidRPr="00CF3DE2" w:rsidRDefault="00BF0E1C" w:rsidP="00BF0E1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10" w:name="txtDRef"/>
            <w:bookmarkStart w:id="11" w:name="bmTil2"/>
            <w:bookmarkStart w:id="12" w:name="bmTilstede"/>
            <w:bookmarkEnd w:id="10"/>
            <w:bookmarkEnd w:id="11"/>
            <w:bookmarkEnd w:id="12"/>
            <w:r w:rsidRPr="00CF3DE2">
              <w:rPr>
                <w:rStyle w:val="normaltextrun"/>
                <w:rFonts w:ascii="Arial" w:hAnsi="Arial" w:cs="Arial"/>
                <w:shd w:val="clear" w:color="auto" w:fill="FAF9F8"/>
              </w:rPr>
              <w:t>Sven Hansen, HLF lokallag Tønsberg og Færder</w:t>
            </w:r>
            <w:r w:rsidRPr="00CF3DE2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 (FFO), </w:t>
            </w:r>
            <w:r w:rsidRPr="00CF3DE2">
              <w:rPr>
                <w:rStyle w:val="normaltextrun"/>
                <w:rFonts w:ascii="Arial" w:hAnsi="Arial" w:cs="Arial"/>
                <w:shd w:val="clear" w:color="auto" w:fill="FAF9F8"/>
              </w:rPr>
              <w:t xml:space="preserve">Elin Maageng Jakobsen, Nordre Vestfold MS Foreningen </w:t>
            </w:r>
            <w:r w:rsidRPr="00CF3DE2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(FFO), </w:t>
            </w:r>
            <w:r w:rsidRPr="00CF3DE2">
              <w:rPr>
                <w:rStyle w:val="normaltextrun"/>
                <w:rFonts w:ascii="Arial" w:hAnsi="Arial" w:cs="Arial"/>
                <w:shd w:val="clear" w:color="auto" w:fill="FAF9F8"/>
              </w:rPr>
              <w:t>Leif Helge Svae</w:t>
            </w:r>
            <w:r w:rsidRPr="00CF3DE2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, </w:t>
            </w:r>
            <w:r w:rsidRPr="00CF3DE2">
              <w:rPr>
                <w:rStyle w:val="normaltextrun"/>
                <w:rFonts w:ascii="Arial" w:hAnsi="Arial" w:cs="Arial"/>
                <w:shd w:val="clear" w:color="auto" w:fill="FAF9F8"/>
              </w:rPr>
              <w:t>NHF</w:t>
            </w:r>
            <w:r w:rsidRPr="00CF3DE2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 (SAFO), </w:t>
            </w:r>
            <w:r w:rsidRPr="00CF3DE2">
              <w:rPr>
                <w:rStyle w:val="normaltextrun"/>
                <w:rFonts w:ascii="Arial" w:hAnsi="Arial" w:cs="Arial"/>
                <w:shd w:val="clear" w:color="auto" w:fill="FAF9F8"/>
              </w:rPr>
              <w:t xml:space="preserve">Maria Veronica Moss, Sandefjord kommune </w:t>
            </w:r>
            <w:r w:rsidRPr="00CF3DE2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>(KS), Eirin Sundberg, Sykehuset Telemark HF, avdelingsdirektør</w:t>
            </w:r>
            <w:r w:rsidRPr="00CF3DE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CF3DE2">
              <w:rPr>
                <w:rStyle w:val="normaltextrun"/>
                <w:rFonts w:ascii="Arial" w:hAnsi="Arial" w:cs="Arial"/>
                <w:shd w:val="clear" w:color="auto" w:fill="FAF9F8"/>
              </w:rPr>
              <w:t>Malin Skåtun</w:t>
            </w:r>
            <w:r w:rsidRPr="00CF3DE2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, avdelingsleder Anne Grethe Thorsen, og </w:t>
            </w:r>
            <w:r w:rsidR="00A931C7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referent </w:t>
            </w:r>
            <w:r w:rsidRPr="00CF3DE2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>Sigrid Myhre fra NAV Hjelpemiddelsentral Vestfold og Telemark</w:t>
            </w:r>
          </w:p>
          <w:p w14:paraId="17BDCE63" w14:textId="755FBF92" w:rsidR="003810F5" w:rsidRPr="00157E5E" w:rsidRDefault="003810F5" w:rsidP="008C709B">
            <w:pPr>
              <w:rPr>
                <w:sz w:val="24"/>
              </w:rPr>
            </w:pPr>
          </w:p>
        </w:tc>
      </w:tr>
      <w:tr w:rsidR="003810F5" w14:paraId="5E9B674C" w14:textId="77777777" w:rsidTr="274A5BD3">
        <w:trPr>
          <w:cantSplit/>
        </w:trPr>
        <w:tc>
          <w:tcPr>
            <w:tcW w:w="0" w:type="auto"/>
          </w:tcPr>
          <w:p w14:paraId="7D9908A7" w14:textId="0D7F2739" w:rsidR="003810F5" w:rsidRPr="00FA1FE5" w:rsidRDefault="057D35F1" w:rsidP="274A5BD3">
            <w:pPr>
              <w:spacing w:line="276" w:lineRule="auto"/>
              <w:ind w:left="-108"/>
              <w:rPr>
                <w:sz w:val="24"/>
              </w:rPr>
            </w:pPr>
            <w:r w:rsidRPr="274A5BD3">
              <w:rPr>
                <w:sz w:val="24"/>
              </w:rPr>
              <w:t>Ikke tilstede:</w:t>
            </w:r>
          </w:p>
          <w:p w14:paraId="01ED3F97" w14:textId="6CCCAFB7" w:rsidR="003810F5" w:rsidRPr="00FA1FE5" w:rsidRDefault="003810F5" w:rsidP="274A5BD3">
            <w:pPr>
              <w:spacing w:line="276" w:lineRule="auto"/>
              <w:ind w:left="-108"/>
              <w:rPr>
                <w:sz w:val="24"/>
              </w:rPr>
            </w:pPr>
          </w:p>
        </w:tc>
        <w:tc>
          <w:tcPr>
            <w:tcW w:w="0" w:type="auto"/>
          </w:tcPr>
          <w:p w14:paraId="05AD261A" w14:textId="641C7F33" w:rsidR="003810F5" w:rsidRPr="00157E5E" w:rsidRDefault="00C820B9" w:rsidP="008C709B">
            <w:pPr>
              <w:rPr>
                <w:sz w:val="24"/>
              </w:rPr>
            </w:pPr>
            <w:bookmarkStart w:id="13" w:name="txtVRef"/>
            <w:bookmarkStart w:id="14" w:name="bmGruppe"/>
            <w:bookmarkStart w:id="15" w:name="bmForfall"/>
            <w:bookmarkEnd w:id="13"/>
            <w:bookmarkEnd w:id="14"/>
            <w:bookmarkEnd w:id="15"/>
            <w:r w:rsidRPr="00523024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 xml:space="preserve">Cecilie Gill </w:t>
            </w:r>
            <w:r w:rsidRPr="006E5BDB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>Kongsgård, Norges Blindeforbund Telemark (FFO),</w:t>
            </w:r>
            <w:r w:rsidR="00133202" w:rsidRPr="006E5BDB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 xml:space="preserve"> Gro B. Rohde, NHF (SAFO),</w:t>
            </w:r>
            <w:r w:rsidR="00523024" w:rsidRPr="006E5BDB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 xml:space="preserve"> </w:t>
            </w:r>
            <w:r w:rsidR="00523024" w:rsidRPr="006E5BDB">
              <w:rPr>
                <w:rStyle w:val="normaltextrun"/>
                <w:rFonts w:eastAsiaTheme="majorEastAsia"/>
                <w:sz w:val="24"/>
                <w:shd w:val="clear" w:color="auto" w:fill="FAF9F8"/>
                <w14:ligatures w14:val="standardContextual"/>
              </w:rPr>
              <w:t>Line Vegum (SAFO),</w:t>
            </w:r>
            <w:r w:rsidR="00ED129D" w:rsidRPr="006E5BDB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 xml:space="preserve"> Eldbjørg Lia Ettestad, Drangedal kommune (KS)</w:t>
            </w:r>
            <w:r w:rsidR="00664FCB" w:rsidRPr="006E5BDB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 xml:space="preserve"> og</w:t>
            </w:r>
            <w:r w:rsidR="00726A66" w:rsidRPr="006E5BDB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 xml:space="preserve"> Sykehuset</w:t>
            </w:r>
            <w:r w:rsidR="00726A66" w:rsidRPr="00523024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 xml:space="preserve"> i Vestfold (har p</w:t>
            </w:r>
            <w:r w:rsidR="00D226E6" w:rsidRPr="00523024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>.</w:t>
            </w:r>
            <w:r w:rsidR="00726A66" w:rsidRPr="00523024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>t</w:t>
            </w:r>
            <w:r w:rsidR="00D226E6" w:rsidRPr="00523024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>.</w:t>
            </w:r>
            <w:r w:rsidR="00726A66" w:rsidRPr="00523024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 xml:space="preserve"> ingen representant)</w:t>
            </w:r>
            <w:r w:rsidR="00CF3DE2">
              <w:rPr>
                <w:rStyle w:val="normaltextrun"/>
                <w:rFonts w:eastAsiaTheme="majorEastAsia" w:cs="Arial"/>
                <w:shd w:val="clear" w:color="auto" w:fill="FAF9F8"/>
              </w:rPr>
              <w:t xml:space="preserve"> </w:t>
            </w:r>
            <w:r w:rsidR="00CF3DE2">
              <w:rPr>
                <w:rStyle w:val="normaltextrun"/>
                <w:rFonts w:cs="Arial"/>
                <w:shd w:val="clear" w:color="auto" w:fill="FAF9F8"/>
              </w:rPr>
              <w:br/>
            </w:r>
          </w:p>
        </w:tc>
      </w:tr>
      <w:tr w:rsidR="003810F5" w14:paraId="3D474A78" w14:textId="77777777" w:rsidTr="274A5BD3">
        <w:trPr>
          <w:cantSplit/>
        </w:trPr>
        <w:tc>
          <w:tcPr>
            <w:tcW w:w="0" w:type="auto"/>
          </w:tcPr>
          <w:p w14:paraId="0AD6B3C2" w14:textId="28B20498" w:rsidR="003810F5" w:rsidRPr="00FA1FE5" w:rsidRDefault="00EC73AA" w:rsidP="008C709B">
            <w:pPr>
              <w:spacing w:line="276" w:lineRule="auto"/>
              <w:ind w:left="-108"/>
              <w:rPr>
                <w:sz w:val="24"/>
              </w:rPr>
            </w:pPr>
            <w:bookmarkStart w:id="16" w:name="lblBrukernavn"/>
            <w:bookmarkStart w:id="17" w:name="lblReferent"/>
            <w:bookmarkEnd w:id="16"/>
            <w:bookmarkEnd w:id="17"/>
            <w:r>
              <w:rPr>
                <w:sz w:val="24"/>
              </w:rPr>
              <w:t>Referent:</w:t>
            </w:r>
          </w:p>
        </w:tc>
        <w:tc>
          <w:tcPr>
            <w:tcW w:w="0" w:type="auto"/>
          </w:tcPr>
          <w:p w14:paraId="69BAC5E8" w14:textId="5066FE6E" w:rsidR="003810F5" w:rsidRPr="00157E5E" w:rsidRDefault="00EC73AA" w:rsidP="008C709B">
            <w:pPr>
              <w:rPr>
                <w:sz w:val="24"/>
              </w:rPr>
            </w:pPr>
            <w:bookmarkStart w:id="18" w:name="txtBrukernavn"/>
            <w:bookmarkStart w:id="19" w:name="bmReferent"/>
            <w:bookmarkEnd w:id="18"/>
            <w:bookmarkEnd w:id="19"/>
            <w:r>
              <w:rPr>
                <w:sz w:val="24"/>
              </w:rPr>
              <w:t>Sigrid Myhre</w:t>
            </w:r>
          </w:p>
        </w:tc>
      </w:tr>
    </w:tbl>
    <w:p w14:paraId="7300BABA" w14:textId="75B75551" w:rsidR="0097203A" w:rsidRPr="000D159A" w:rsidRDefault="00EC73AA" w:rsidP="10AE1B33">
      <w:pPr>
        <w:jc w:val="both"/>
        <w:rPr>
          <w:sz w:val="24"/>
        </w:rPr>
      </w:pPr>
      <w:bookmarkStart w:id="20" w:name="bmKopiTil"/>
      <w:bookmarkEnd w:id="20"/>
      <w:r w:rsidRPr="10AE1B33">
        <w:rPr>
          <w:sz w:val="24"/>
        </w:rPr>
        <w:t>Kopi til:</w:t>
      </w:r>
      <w:r w:rsidR="001178F2" w:rsidRPr="10AE1B33">
        <w:rPr>
          <w:sz w:val="24"/>
        </w:rPr>
        <w:t xml:space="preserve">      </w:t>
      </w:r>
      <w:r w:rsidR="00A16EE7" w:rsidRPr="10AE1B33">
        <w:rPr>
          <w:sz w:val="24"/>
        </w:rPr>
        <w:t xml:space="preserve"> </w:t>
      </w:r>
      <w:r w:rsidR="00255BD6" w:rsidRPr="10AE1B33">
        <w:rPr>
          <w:i/>
          <w:iCs/>
          <w:sz w:val="24"/>
        </w:rPr>
        <w:t>Administrativt arkiv</w:t>
      </w:r>
      <w:r w:rsidR="1D84DD4B" w:rsidRPr="10AE1B33">
        <w:rPr>
          <w:i/>
          <w:iCs/>
          <w:sz w:val="24"/>
        </w:rPr>
        <w:t xml:space="preserve"> og </w:t>
      </w:r>
      <w:hyperlink r:id="rId12">
        <w:r w:rsidR="1D84DD4B" w:rsidRPr="10AE1B33">
          <w:rPr>
            <w:rStyle w:val="Hyperkobling"/>
            <w:rFonts w:eastAsia="Arial" w:cs="Arial"/>
            <w:szCs w:val="22"/>
          </w:rPr>
          <w:t>brukerutvalgets side på nav.no</w:t>
        </w:r>
      </w:hyperlink>
      <w:r>
        <w:tab/>
      </w:r>
      <w:r w:rsidRPr="10AE1B33">
        <w:rPr>
          <w:sz w:val="24"/>
        </w:rPr>
        <w:t xml:space="preserve">       </w:t>
      </w:r>
      <w:r w:rsidR="001803EC" w:rsidRPr="10AE1B33">
        <w:rPr>
          <w:sz w:val="24"/>
        </w:rPr>
        <w:t xml:space="preserve">    </w:t>
      </w:r>
      <w:r w:rsidR="005924B1" w:rsidRPr="10AE1B33">
        <w:rPr>
          <w:sz w:val="24"/>
        </w:rPr>
        <w:t xml:space="preserve">  </w:t>
      </w:r>
      <w:r w:rsidR="001803EC" w:rsidRPr="10AE1B33">
        <w:rPr>
          <w:sz w:val="24"/>
        </w:rPr>
        <w:t xml:space="preserve"> </w:t>
      </w:r>
    </w:p>
    <w:p w14:paraId="7E08694D" w14:textId="77777777" w:rsidR="004B3CF7" w:rsidRDefault="005924B1" w:rsidP="00711E08">
      <w:r>
        <w:t xml:space="preserve"> </w:t>
      </w:r>
      <w:r w:rsidR="00547674">
        <w:tab/>
      </w:r>
      <w:r>
        <w:t xml:space="preserve"> </w:t>
      </w:r>
      <w:r w:rsidR="00547674">
        <w:tab/>
      </w:r>
    </w:p>
    <w:p w14:paraId="23BCB95E" w14:textId="77777777" w:rsidR="004B3CF7" w:rsidRDefault="004B3CF7" w:rsidP="00711E08"/>
    <w:p w14:paraId="5FBACA98" w14:textId="77777777" w:rsidR="00FC063D" w:rsidRDefault="00FC063D" w:rsidP="00BD037C">
      <w:pPr>
        <w:pStyle w:val="Overskrift1NAV"/>
        <w:rPr>
          <w:sz w:val="32"/>
          <w:szCs w:val="32"/>
        </w:rPr>
      </w:pPr>
      <w:bookmarkStart w:id="21" w:name="txtOverskrift"/>
      <w:bookmarkEnd w:id="21"/>
    </w:p>
    <w:p w14:paraId="1A201182" w14:textId="004B319B" w:rsidR="004B3CF7" w:rsidRDefault="00EC73AA" w:rsidP="00BD037C">
      <w:pPr>
        <w:pStyle w:val="Overskrift1NAV"/>
        <w:rPr>
          <w:sz w:val="32"/>
          <w:szCs w:val="32"/>
        </w:rPr>
      </w:pPr>
      <w:r>
        <w:rPr>
          <w:sz w:val="32"/>
          <w:szCs w:val="32"/>
        </w:rPr>
        <w:t>Møte i Brukerutvalget</w:t>
      </w:r>
    </w:p>
    <w:p w14:paraId="2F1878E2" w14:textId="77777777" w:rsidR="0022614A" w:rsidRDefault="0022614A" w:rsidP="0022614A"/>
    <w:p w14:paraId="7A5022AE" w14:textId="77777777" w:rsidR="0022614A" w:rsidRDefault="0022614A" w:rsidP="0022614A"/>
    <w:p w14:paraId="40AF0D41" w14:textId="33998B45" w:rsidR="0022614A" w:rsidRPr="00D84307" w:rsidRDefault="0022614A" w:rsidP="0022614A">
      <w:pPr>
        <w:rPr>
          <w:b/>
          <w:bCs/>
          <w:sz w:val="24"/>
        </w:rPr>
      </w:pPr>
      <w:r w:rsidRPr="00D84307">
        <w:rPr>
          <w:b/>
          <w:bCs/>
          <w:sz w:val="24"/>
        </w:rPr>
        <w:t>01/24 – Faste saker</w:t>
      </w:r>
    </w:p>
    <w:p w14:paraId="76007EEF" w14:textId="77777777" w:rsidR="0022614A" w:rsidRPr="00D84307" w:rsidRDefault="0022614A" w:rsidP="0022614A">
      <w:pPr>
        <w:rPr>
          <w:sz w:val="24"/>
        </w:rPr>
      </w:pPr>
    </w:p>
    <w:p w14:paraId="07A02C72" w14:textId="18734D53" w:rsidR="0022614A" w:rsidRPr="00D84307" w:rsidRDefault="0022614A" w:rsidP="0022614A">
      <w:pPr>
        <w:pStyle w:val="Listeavsnitt"/>
        <w:numPr>
          <w:ilvl w:val="0"/>
          <w:numId w:val="1"/>
        </w:numPr>
        <w:rPr>
          <w:sz w:val="24"/>
        </w:rPr>
      </w:pPr>
      <w:r w:rsidRPr="00DD2D14">
        <w:rPr>
          <w:b/>
          <w:bCs/>
          <w:sz w:val="24"/>
        </w:rPr>
        <w:t>Personalendringer</w:t>
      </w:r>
      <w:r w:rsidR="00266A52" w:rsidRPr="00D84307">
        <w:rPr>
          <w:sz w:val="24"/>
        </w:rPr>
        <w:br/>
      </w:r>
      <w:r w:rsidR="001D4C27" w:rsidRPr="00D84307">
        <w:rPr>
          <w:sz w:val="24"/>
        </w:rPr>
        <w:t xml:space="preserve">Vi har ansatt </w:t>
      </w:r>
      <w:r w:rsidR="00FC063D" w:rsidRPr="00D84307">
        <w:rPr>
          <w:sz w:val="24"/>
        </w:rPr>
        <w:t>audiogra</w:t>
      </w:r>
      <w:r w:rsidR="006E5BDB">
        <w:rPr>
          <w:sz w:val="24"/>
        </w:rPr>
        <w:t>f</w:t>
      </w:r>
      <w:r w:rsidR="00FC063D" w:rsidRPr="00D84307">
        <w:rPr>
          <w:sz w:val="24"/>
        </w:rPr>
        <w:t xml:space="preserve"> </w:t>
      </w:r>
      <w:r w:rsidR="001D4C27" w:rsidRPr="00D84307">
        <w:rPr>
          <w:sz w:val="24"/>
        </w:rPr>
        <w:t>Lars Petter Meek på vår fagenhet hørsel</w:t>
      </w:r>
      <w:r w:rsidR="00FC063D" w:rsidRPr="00D84307">
        <w:rPr>
          <w:sz w:val="24"/>
        </w:rPr>
        <w:t>, han begynner 1</w:t>
      </w:r>
      <w:r w:rsidR="005B79A7" w:rsidRPr="00D84307">
        <w:rPr>
          <w:sz w:val="24"/>
        </w:rPr>
        <w:t>. oktober</w:t>
      </w:r>
      <w:r w:rsidR="001D4C27" w:rsidRPr="00D84307">
        <w:rPr>
          <w:sz w:val="24"/>
        </w:rPr>
        <w:t xml:space="preserve">. Han kommer fra Sykehuset i Telemark. Vi har dessverre ikke fått noen søkere til tolkestillingen vi nylig </w:t>
      </w:r>
      <w:r w:rsidR="005B79A7" w:rsidRPr="00D84307">
        <w:rPr>
          <w:sz w:val="24"/>
        </w:rPr>
        <w:t>utlyste</w:t>
      </w:r>
      <w:r w:rsidR="001D4C27" w:rsidRPr="00D84307">
        <w:rPr>
          <w:sz w:val="24"/>
        </w:rPr>
        <w:t>.</w:t>
      </w:r>
      <w:r w:rsidR="003E30CC" w:rsidRPr="00D84307">
        <w:rPr>
          <w:sz w:val="24"/>
        </w:rPr>
        <w:br/>
      </w:r>
    </w:p>
    <w:p w14:paraId="0E834327" w14:textId="03EA7915" w:rsidR="003E30CC" w:rsidRPr="00D84307" w:rsidRDefault="00156FBD" w:rsidP="0022614A">
      <w:pPr>
        <w:pStyle w:val="Listeavsnitt"/>
        <w:numPr>
          <w:ilvl w:val="0"/>
          <w:numId w:val="1"/>
        </w:numPr>
        <w:rPr>
          <w:sz w:val="24"/>
        </w:rPr>
      </w:pPr>
      <w:r w:rsidRPr="00DD2D14">
        <w:rPr>
          <w:b/>
          <w:bCs/>
          <w:sz w:val="24"/>
        </w:rPr>
        <w:t>Nytt fra NAV Hjelpemidler og tilrettelegging</w:t>
      </w:r>
      <w:r w:rsidR="00032148" w:rsidRPr="00D84307">
        <w:rPr>
          <w:sz w:val="24"/>
        </w:rPr>
        <w:br/>
      </w:r>
      <w:r w:rsidR="005B79A7" w:rsidRPr="00D84307">
        <w:rPr>
          <w:sz w:val="24"/>
        </w:rPr>
        <w:t xml:space="preserve">NAV Hjelpemidler og tilrettelegging </w:t>
      </w:r>
      <w:r w:rsidR="00032148" w:rsidRPr="00D84307">
        <w:rPr>
          <w:sz w:val="24"/>
        </w:rPr>
        <w:t>opprette</w:t>
      </w:r>
      <w:r w:rsidR="005B79A7" w:rsidRPr="00D84307">
        <w:rPr>
          <w:sz w:val="24"/>
        </w:rPr>
        <w:t>r nå en nasjonal</w:t>
      </w:r>
      <w:r w:rsidR="00032148" w:rsidRPr="00D84307">
        <w:rPr>
          <w:sz w:val="24"/>
        </w:rPr>
        <w:t xml:space="preserve"> Servicetjenesten. Det er en førstelinjetjeneste </w:t>
      </w:r>
      <w:r w:rsidR="009F4CB8" w:rsidRPr="00D84307">
        <w:rPr>
          <w:sz w:val="24"/>
        </w:rPr>
        <w:t>som skal betjene alle</w:t>
      </w:r>
      <w:r w:rsidR="00996C0B" w:rsidRPr="00D84307">
        <w:rPr>
          <w:sz w:val="24"/>
        </w:rPr>
        <w:t xml:space="preserve"> telefoner, alle </w:t>
      </w:r>
      <w:r w:rsidR="006E5BDB">
        <w:rPr>
          <w:sz w:val="24"/>
        </w:rPr>
        <w:t>«</w:t>
      </w:r>
      <w:r w:rsidR="00996C0B" w:rsidRPr="00D84307">
        <w:rPr>
          <w:sz w:val="24"/>
        </w:rPr>
        <w:t>Skriv til oss</w:t>
      </w:r>
      <w:r w:rsidR="006E5BDB">
        <w:rPr>
          <w:sz w:val="24"/>
        </w:rPr>
        <w:t>»</w:t>
      </w:r>
      <w:r w:rsidR="00996C0B" w:rsidRPr="00D84307">
        <w:rPr>
          <w:sz w:val="24"/>
        </w:rPr>
        <w:t xml:space="preserve"> fra nav.no og en ny chattjeneste. Vi er </w:t>
      </w:r>
      <w:r w:rsidR="002F5821">
        <w:rPr>
          <w:sz w:val="24"/>
        </w:rPr>
        <w:t xml:space="preserve">en av </w:t>
      </w:r>
      <w:r w:rsidR="00996C0B" w:rsidRPr="00D84307">
        <w:rPr>
          <w:sz w:val="24"/>
        </w:rPr>
        <w:t xml:space="preserve">tre hjelpemiddelsentralen som skal betjene </w:t>
      </w:r>
      <w:r w:rsidR="002F5821">
        <w:rPr>
          <w:sz w:val="24"/>
        </w:rPr>
        <w:t>Service</w:t>
      </w:r>
      <w:r w:rsidR="00996C0B" w:rsidRPr="00D84307">
        <w:rPr>
          <w:sz w:val="24"/>
        </w:rPr>
        <w:t>tjenesten for hele Norge. Vi skal</w:t>
      </w:r>
      <w:r w:rsidR="00006267" w:rsidRPr="00D84307">
        <w:rPr>
          <w:sz w:val="24"/>
        </w:rPr>
        <w:t xml:space="preserve"> ha åtte stillinger</w:t>
      </w:r>
      <w:r w:rsidR="00435752">
        <w:rPr>
          <w:sz w:val="24"/>
        </w:rPr>
        <w:t xml:space="preserve"> i </w:t>
      </w:r>
      <w:r w:rsidR="00006267" w:rsidRPr="00D84307">
        <w:rPr>
          <w:sz w:val="24"/>
        </w:rPr>
        <w:t>Servicetjenesten hos oss</w:t>
      </w:r>
      <w:r w:rsidR="00435752">
        <w:rPr>
          <w:sz w:val="24"/>
        </w:rPr>
        <w:t xml:space="preserve">, </w:t>
      </w:r>
      <w:r w:rsidR="00197ADD">
        <w:rPr>
          <w:sz w:val="24"/>
        </w:rPr>
        <w:t>oppstart er</w:t>
      </w:r>
      <w:r w:rsidR="00006267" w:rsidRPr="00D84307">
        <w:rPr>
          <w:sz w:val="24"/>
        </w:rPr>
        <w:t xml:space="preserve"> 1. mai 2025. Vi har allerede lyst ut en koordinatorstilling for tjenesten og vi kommer til å lyse ut flere stillinger som </w:t>
      </w:r>
      <w:r w:rsidR="00197ADD">
        <w:rPr>
          <w:sz w:val="24"/>
        </w:rPr>
        <w:t>veiledere.</w:t>
      </w:r>
      <w:r w:rsidRPr="00D84307">
        <w:rPr>
          <w:sz w:val="24"/>
        </w:rPr>
        <w:br/>
      </w:r>
    </w:p>
    <w:p w14:paraId="4E3AF306" w14:textId="2AB91DCA" w:rsidR="00156FBD" w:rsidRPr="00D84307" w:rsidRDefault="00F01F67" w:rsidP="0022614A">
      <w:pPr>
        <w:pStyle w:val="Listeavsnitt"/>
        <w:numPr>
          <w:ilvl w:val="0"/>
          <w:numId w:val="1"/>
        </w:numPr>
        <w:rPr>
          <w:sz w:val="24"/>
        </w:rPr>
      </w:pPr>
      <w:r w:rsidRPr="00DD2D14">
        <w:rPr>
          <w:b/>
          <w:bCs/>
          <w:sz w:val="24"/>
        </w:rPr>
        <w:lastRenderedPageBreak/>
        <w:t>Regelverksendringer</w:t>
      </w:r>
      <w:r w:rsidR="00866011" w:rsidRPr="00D84307">
        <w:rPr>
          <w:sz w:val="24"/>
        </w:rPr>
        <w:br/>
        <w:t>Ingen nye.</w:t>
      </w:r>
      <w:r w:rsidRPr="00D84307">
        <w:rPr>
          <w:sz w:val="24"/>
        </w:rPr>
        <w:br/>
      </w:r>
    </w:p>
    <w:p w14:paraId="3E967D91" w14:textId="77777777" w:rsidR="00197ADD" w:rsidRPr="00DD2D14" w:rsidRDefault="53B54218" w:rsidP="00C937A5">
      <w:pPr>
        <w:pStyle w:val="Listeavsnitt"/>
        <w:numPr>
          <w:ilvl w:val="0"/>
          <w:numId w:val="1"/>
        </w:numPr>
        <w:rPr>
          <w:b/>
          <w:bCs/>
          <w:sz w:val="24"/>
        </w:rPr>
      </w:pPr>
      <w:r w:rsidRPr="00DD2D14">
        <w:rPr>
          <w:rFonts w:eastAsia="Arial" w:cs="Arial"/>
          <w:b/>
          <w:bCs/>
          <w:color w:val="000000" w:themeColor="text1"/>
          <w:sz w:val="24"/>
        </w:rPr>
        <w:t>Runde rundt bordet – tilbakemeldinger og innspill fra medlemmene i brukerutvalget</w:t>
      </w:r>
    </w:p>
    <w:p w14:paraId="4068B131" w14:textId="77777777" w:rsidR="00910164" w:rsidRDefault="002210AF" w:rsidP="003E23E3">
      <w:pPr>
        <w:pStyle w:val="Listeavsnitt"/>
        <w:rPr>
          <w:rFonts w:eastAsia="Arial" w:cs="Arial"/>
          <w:color w:val="000000" w:themeColor="text1"/>
          <w:sz w:val="24"/>
        </w:rPr>
      </w:pPr>
      <w:r w:rsidRPr="00D84307">
        <w:rPr>
          <w:rFonts w:eastAsia="Arial" w:cs="Arial"/>
          <w:color w:val="000000" w:themeColor="text1"/>
          <w:sz w:val="24"/>
        </w:rPr>
        <w:br/>
      </w:r>
      <w:r w:rsidRPr="00910164">
        <w:rPr>
          <w:rFonts w:eastAsia="Arial" w:cs="Arial"/>
          <w:color w:val="000000" w:themeColor="text1"/>
          <w:sz w:val="24"/>
          <w:u w:val="single"/>
        </w:rPr>
        <w:t>Sven</w:t>
      </w:r>
      <w:r w:rsidR="00C937A5" w:rsidRPr="00910164">
        <w:rPr>
          <w:rFonts w:eastAsia="Arial" w:cs="Arial"/>
          <w:color w:val="000000" w:themeColor="text1"/>
          <w:sz w:val="24"/>
          <w:u w:val="single"/>
        </w:rPr>
        <w:t xml:space="preserve"> Hansen</w:t>
      </w:r>
      <w:r w:rsidR="00C41E5E" w:rsidRPr="00910164">
        <w:rPr>
          <w:rFonts w:eastAsia="Arial" w:cs="Arial"/>
          <w:color w:val="000000" w:themeColor="text1"/>
          <w:sz w:val="24"/>
          <w:u w:val="single"/>
        </w:rPr>
        <w:t xml:space="preserve"> HLF/FFO</w:t>
      </w:r>
      <w:r w:rsidRPr="00910164">
        <w:rPr>
          <w:rFonts w:eastAsia="Arial" w:cs="Arial"/>
          <w:color w:val="000000" w:themeColor="text1"/>
          <w:sz w:val="24"/>
          <w:u w:val="single"/>
        </w:rPr>
        <w:t>:</w:t>
      </w:r>
      <w:r w:rsidRPr="00D84307">
        <w:rPr>
          <w:rFonts w:eastAsia="Arial" w:cs="Arial"/>
          <w:color w:val="000000" w:themeColor="text1"/>
          <w:sz w:val="24"/>
        </w:rPr>
        <w:t xml:space="preserve"> </w:t>
      </w:r>
      <w:r w:rsidR="007349B3" w:rsidRPr="00D84307">
        <w:rPr>
          <w:rFonts w:eastAsia="Arial" w:cs="Arial"/>
          <w:color w:val="000000" w:themeColor="text1"/>
          <w:sz w:val="24"/>
        </w:rPr>
        <w:t>Vi har mye å gjøre som likepersoner, vi besøker fire aktivitetshus der vi tilbyr service.</w:t>
      </w:r>
      <w:r w:rsidR="005A33E8" w:rsidRPr="00D84307">
        <w:rPr>
          <w:rFonts w:eastAsia="Arial" w:cs="Arial"/>
          <w:color w:val="000000" w:themeColor="text1"/>
          <w:sz w:val="24"/>
        </w:rPr>
        <w:t xml:space="preserve"> Sykehusene har begynt å henvise høreapparatbrukerne til disse aktivitetshusene. I Tønsberg har likepersonene fått til et samarbeide med </w:t>
      </w:r>
      <w:r w:rsidR="00C41E5E" w:rsidRPr="00D84307">
        <w:rPr>
          <w:rFonts w:eastAsia="Arial" w:cs="Arial"/>
          <w:color w:val="000000" w:themeColor="text1"/>
          <w:sz w:val="24"/>
        </w:rPr>
        <w:t>hørselssentralen</w:t>
      </w:r>
      <w:r w:rsidR="005A33E8" w:rsidRPr="00D84307">
        <w:rPr>
          <w:rFonts w:eastAsia="Arial" w:cs="Arial"/>
          <w:color w:val="000000" w:themeColor="text1"/>
          <w:sz w:val="24"/>
        </w:rPr>
        <w:t xml:space="preserve"> </w:t>
      </w:r>
      <w:r w:rsidR="00C41E5E">
        <w:rPr>
          <w:rFonts w:eastAsia="Arial" w:cs="Arial"/>
          <w:color w:val="000000" w:themeColor="text1"/>
          <w:sz w:val="24"/>
        </w:rPr>
        <w:t>ved s</w:t>
      </w:r>
      <w:r w:rsidR="005A33E8" w:rsidRPr="00D84307">
        <w:rPr>
          <w:rFonts w:eastAsia="Arial" w:cs="Arial"/>
          <w:color w:val="000000" w:themeColor="text1"/>
          <w:sz w:val="24"/>
        </w:rPr>
        <w:t>ykehuse</w:t>
      </w:r>
      <w:r w:rsidR="00537773" w:rsidRPr="00D84307">
        <w:rPr>
          <w:rFonts w:eastAsia="Arial" w:cs="Arial"/>
          <w:color w:val="000000" w:themeColor="text1"/>
          <w:sz w:val="24"/>
        </w:rPr>
        <w:t>t. I Tønsberg har vi hørselscafe, for å få hørselshemmede mer sosiale</w:t>
      </w:r>
      <w:r w:rsidR="006D2B83" w:rsidRPr="00D84307">
        <w:rPr>
          <w:rFonts w:eastAsia="Arial" w:cs="Arial"/>
          <w:color w:val="000000" w:themeColor="text1"/>
          <w:sz w:val="24"/>
        </w:rPr>
        <w:t xml:space="preserve">. Lettere å kommer i kontakt med høreapparatbrukerne på cafeen enn på </w:t>
      </w:r>
      <w:r w:rsidR="00C46CA4" w:rsidRPr="00D84307">
        <w:rPr>
          <w:rFonts w:eastAsia="Arial" w:cs="Arial"/>
          <w:color w:val="000000" w:themeColor="text1"/>
          <w:sz w:val="24"/>
        </w:rPr>
        <w:t>medlemsmøtene. Dette har vært en suksess. Vi har endret fra medlemsmøter til temamøter, der alle kan komme.</w:t>
      </w:r>
    </w:p>
    <w:p w14:paraId="7D3C77D7" w14:textId="33746846" w:rsidR="002F4044" w:rsidRDefault="00C937A5" w:rsidP="003E23E3">
      <w:pPr>
        <w:pStyle w:val="Listeavsnitt"/>
        <w:rPr>
          <w:rFonts w:eastAsia="Arial" w:cs="Arial"/>
          <w:color w:val="000000" w:themeColor="text1"/>
          <w:sz w:val="24"/>
        </w:rPr>
      </w:pPr>
      <w:r w:rsidRPr="00D84307">
        <w:rPr>
          <w:rFonts w:eastAsia="Arial" w:cs="Arial"/>
          <w:color w:val="000000" w:themeColor="text1"/>
          <w:sz w:val="24"/>
        </w:rPr>
        <w:br/>
      </w:r>
      <w:r w:rsidRPr="004918D0">
        <w:rPr>
          <w:rFonts w:eastAsia="Arial" w:cs="Arial"/>
          <w:color w:val="000000" w:themeColor="text1"/>
          <w:sz w:val="24"/>
          <w:u w:val="single"/>
        </w:rPr>
        <w:t>Leif</w:t>
      </w:r>
      <w:r w:rsidR="00910164" w:rsidRPr="004918D0">
        <w:rPr>
          <w:rFonts w:eastAsia="Arial" w:cs="Arial"/>
          <w:color w:val="000000" w:themeColor="text1"/>
          <w:sz w:val="24"/>
          <w:u w:val="single"/>
        </w:rPr>
        <w:t xml:space="preserve"> Helge Svae NHF/SAFO</w:t>
      </w:r>
      <w:r w:rsidRPr="004918D0">
        <w:rPr>
          <w:rFonts w:eastAsia="Arial" w:cs="Arial"/>
          <w:color w:val="000000" w:themeColor="text1"/>
          <w:sz w:val="24"/>
          <w:u w:val="single"/>
        </w:rPr>
        <w:t>:</w:t>
      </w:r>
      <w:r w:rsidRPr="00D84307">
        <w:rPr>
          <w:rFonts w:eastAsia="Arial" w:cs="Arial"/>
          <w:color w:val="000000" w:themeColor="text1"/>
          <w:sz w:val="24"/>
        </w:rPr>
        <w:t xml:space="preserve"> </w:t>
      </w:r>
      <w:r w:rsidR="0029449B" w:rsidRPr="00D84307">
        <w:rPr>
          <w:rFonts w:eastAsia="Arial" w:cs="Arial"/>
          <w:color w:val="000000" w:themeColor="text1"/>
          <w:sz w:val="24"/>
        </w:rPr>
        <w:t xml:space="preserve">Opplever det vanskelig å få </w:t>
      </w:r>
      <w:r w:rsidR="00910164">
        <w:rPr>
          <w:rFonts w:eastAsia="Arial" w:cs="Arial"/>
          <w:color w:val="000000" w:themeColor="text1"/>
          <w:sz w:val="24"/>
        </w:rPr>
        <w:t>telefonanrop fra</w:t>
      </w:r>
      <w:r w:rsidR="0029449B" w:rsidRPr="00D84307">
        <w:rPr>
          <w:rFonts w:eastAsia="Arial" w:cs="Arial"/>
          <w:color w:val="000000" w:themeColor="text1"/>
          <w:sz w:val="24"/>
        </w:rPr>
        <w:t xml:space="preserve"> hjelpemiddelsentralen</w:t>
      </w:r>
      <w:r w:rsidR="00F16555" w:rsidRPr="00D84307">
        <w:rPr>
          <w:rFonts w:eastAsia="Arial" w:cs="Arial"/>
          <w:color w:val="000000" w:themeColor="text1"/>
          <w:sz w:val="24"/>
        </w:rPr>
        <w:t xml:space="preserve"> fordi det er 55</w:t>
      </w:r>
      <w:r w:rsidR="00FE4687">
        <w:rPr>
          <w:rFonts w:eastAsia="Arial" w:cs="Arial"/>
          <w:color w:val="000000" w:themeColor="text1"/>
          <w:sz w:val="24"/>
        </w:rPr>
        <w:t xml:space="preserve"> 55 33 33 nummeret </w:t>
      </w:r>
      <w:r w:rsidR="00F16555" w:rsidRPr="00D84307">
        <w:rPr>
          <w:rFonts w:eastAsia="Arial" w:cs="Arial"/>
          <w:color w:val="000000" w:themeColor="text1"/>
          <w:sz w:val="24"/>
        </w:rPr>
        <w:t>som vises</w:t>
      </w:r>
      <w:r w:rsidR="00812EAC" w:rsidRPr="00D84307">
        <w:rPr>
          <w:rFonts w:eastAsia="Arial" w:cs="Arial"/>
          <w:color w:val="000000" w:themeColor="text1"/>
          <w:sz w:val="24"/>
        </w:rPr>
        <w:t xml:space="preserve"> og lyden </w:t>
      </w:r>
      <w:r w:rsidR="00FE4687">
        <w:rPr>
          <w:rFonts w:eastAsia="Arial" w:cs="Arial"/>
          <w:color w:val="000000" w:themeColor="text1"/>
          <w:sz w:val="24"/>
        </w:rPr>
        <w:t xml:space="preserve">er </w:t>
      </w:r>
      <w:r w:rsidR="00812EAC" w:rsidRPr="00D84307">
        <w:rPr>
          <w:rFonts w:eastAsia="Arial" w:cs="Arial"/>
          <w:color w:val="000000" w:themeColor="text1"/>
          <w:sz w:val="24"/>
        </w:rPr>
        <w:t>dempe</w:t>
      </w:r>
      <w:r w:rsidR="00910164">
        <w:rPr>
          <w:rFonts w:eastAsia="Arial" w:cs="Arial"/>
          <w:color w:val="000000" w:themeColor="text1"/>
          <w:sz w:val="24"/>
        </w:rPr>
        <w:t>t</w:t>
      </w:r>
      <w:r w:rsidR="00F16555" w:rsidRPr="00D84307">
        <w:rPr>
          <w:rFonts w:eastAsia="Arial" w:cs="Arial"/>
          <w:color w:val="000000" w:themeColor="text1"/>
          <w:sz w:val="24"/>
        </w:rPr>
        <w:t xml:space="preserve">. </w:t>
      </w:r>
      <w:r w:rsidR="00FE4687">
        <w:rPr>
          <w:rFonts w:eastAsia="Arial" w:cs="Arial"/>
          <w:color w:val="000000" w:themeColor="text1"/>
          <w:sz w:val="24"/>
        </w:rPr>
        <w:t xml:space="preserve">Det går ikke å ringe tilbake. </w:t>
      </w:r>
      <w:r w:rsidR="00886494">
        <w:rPr>
          <w:rFonts w:eastAsia="Arial" w:cs="Arial"/>
          <w:color w:val="000000" w:themeColor="text1"/>
          <w:sz w:val="24"/>
        </w:rPr>
        <w:t xml:space="preserve">Han har et ønsker om at hjelpemiddelsentralen sender sms hvis bruker ikke svarer. </w:t>
      </w:r>
      <w:r w:rsidR="00886494" w:rsidRPr="007B0994">
        <w:rPr>
          <w:rFonts w:eastAsia="Arial" w:cs="Arial"/>
          <w:color w:val="000000" w:themeColor="text1"/>
          <w:sz w:val="24"/>
        </w:rPr>
        <w:t>Dette er tatt opp med avdelingsleder Dag Frode Arnø etter møtet, og han svarer</w:t>
      </w:r>
      <w:r w:rsidR="00BC2DDF" w:rsidRPr="007B0994">
        <w:rPr>
          <w:rFonts w:eastAsia="Arial" w:cs="Arial"/>
          <w:color w:val="000000" w:themeColor="text1"/>
          <w:sz w:val="24"/>
        </w:rPr>
        <w:t xml:space="preserve"> at de ansatte </w:t>
      </w:r>
      <w:r w:rsidR="00145C7C" w:rsidRPr="007B0994">
        <w:rPr>
          <w:rFonts w:eastAsia="Arial" w:cs="Arial"/>
          <w:color w:val="000000" w:themeColor="text1"/>
          <w:sz w:val="24"/>
        </w:rPr>
        <w:t>etter denne tilbakemeldingen</w:t>
      </w:r>
      <w:r w:rsidR="009C1DBE" w:rsidRPr="007B0994">
        <w:rPr>
          <w:rFonts w:eastAsia="Arial" w:cs="Arial"/>
          <w:color w:val="000000" w:themeColor="text1"/>
          <w:sz w:val="24"/>
        </w:rPr>
        <w:t xml:space="preserve"> </w:t>
      </w:r>
      <w:r w:rsidR="007B0994">
        <w:rPr>
          <w:rFonts w:eastAsia="Arial" w:cs="Arial"/>
          <w:color w:val="000000" w:themeColor="text1"/>
          <w:sz w:val="24"/>
        </w:rPr>
        <w:t xml:space="preserve">skal </w:t>
      </w:r>
      <w:r w:rsidR="009C1DBE" w:rsidRPr="007B0994">
        <w:rPr>
          <w:rFonts w:eastAsia="Arial" w:cs="Arial"/>
          <w:color w:val="000000" w:themeColor="text1"/>
          <w:sz w:val="24"/>
        </w:rPr>
        <w:t xml:space="preserve">sende SMS med beskjed om hva det gjelder, </w:t>
      </w:r>
      <w:r w:rsidR="00A94535" w:rsidRPr="007B0994">
        <w:rPr>
          <w:rFonts w:eastAsia="Arial" w:cs="Arial"/>
          <w:color w:val="000000" w:themeColor="text1"/>
          <w:sz w:val="24"/>
        </w:rPr>
        <w:t>for eksempel «Stolen er klart til henting på servicepunktet».</w:t>
      </w:r>
      <w:r w:rsidR="00145C7C">
        <w:rPr>
          <w:rFonts w:eastAsia="Arial" w:cs="Arial"/>
          <w:color w:val="000000" w:themeColor="text1"/>
          <w:sz w:val="24"/>
        </w:rPr>
        <w:br/>
      </w:r>
      <w:r w:rsidR="00812EAC" w:rsidRPr="00D84307">
        <w:rPr>
          <w:rFonts w:eastAsia="Arial" w:cs="Arial"/>
          <w:color w:val="000000" w:themeColor="text1"/>
          <w:sz w:val="24"/>
        </w:rPr>
        <w:br/>
      </w:r>
      <w:r w:rsidR="00812EAC" w:rsidRPr="00102953">
        <w:rPr>
          <w:rFonts w:eastAsia="Arial" w:cs="Arial"/>
          <w:color w:val="000000" w:themeColor="text1"/>
          <w:sz w:val="24"/>
          <w:u w:val="single"/>
        </w:rPr>
        <w:t>Eirin</w:t>
      </w:r>
      <w:r w:rsidR="00102953" w:rsidRPr="00102953">
        <w:rPr>
          <w:rFonts w:eastAsia="Arial" w:cs="Arial"/>
          <w:color w:val="000000" w:themeColor="text1"/>
          <w:sz w:val="24"/>
          <w:u w:val="single"/>
        </w:rPr>
        <w:t xml:space="preserve"> Sundberg Sykehuset i Skien</w:t>
      </w:r>
      <w:r w:rsidR="00812EAC" w:rsidRPr="00102953">
        <w:rPr>
          <w:rFonts w:eastAsia="Arial" w:cs="Arial"/>
          <w:color w:val="000000" w:themeColor="text1"/>
          <w:sz w:val="24"/>
          <w:u w:val="single"/>
        </w:rPr>
        <w:t>:</w:t>
      </w:r>
      <w:r w:rsidR="00812EAC" w:rsidRPr="00D84307">
        <w:rPr>
          <w:rFonts w:eastAsia="Arial" w:cs="Arial"/>
          <w:color w:val="000000" w:themeColor="text1"/>
          <w:sz w:val="24"/>
        </w:rPr>
        <w:t xml:space="preserve"> Det skal bygges ny </w:t>
      </w:r>
      <w:r w:rsidR="00662357" w:rsidRPr="00D84307">
        <w:rPr>
          <w:rFonts w:eastAsia="Arial" w:cs="Arial"/>
          <w:color w:val="000000" w:themeColor="text1"/>
          <w:sz w:val="24"/>
        </w:rPr>
        <w:t>akuttenhet</w:t>
      </w:r>
      <w:r w:rsidR="00662357">
        <w:rPr>
          <w:rFonts w:eastAsia="Arial" w:cs="Arial"/>
          <w:color w:val="000000" w:themeColor="text1"/>
          <w:sz w:val="24"/>
        </w:rPr>
        <w:t>,</w:t>
      </w:r>
      <w:r w:rsidR="00812EAC" w:rsidRPr="00D84307">
        <w:rPr>
          <w:rFonts w:eastAsia="Arial" w:cs="Arial"/>
          <w:color w:val="000000" w:themeColor="text1"/>
          <w:sz w:val="24"/>
        </w:rPr>
        <w:t xml:space="preserve"> strål</w:t>
      </w:r>
      <w:r w:rsidR="00662357">
        <w:rPr>
          <w:rFonts w:eastAsia="Arial" w:cs="Arial"/>
          <w:color w:val="000000" w:themeColor="text1"/>
          <w:sz w:val="24"/>
        </w:rPr>
        <w:t>e</w:t>
      </w:r>
      <w:r w:rsidR="00812EAC" w:rsidRPr="00D84307">
        <w:rPr>
          <w:rFonts w:eastAsia="Arial" w:cs="Arial"/>
          <w:color w:val="000000" w:themeColor="text1"/>
          <w:sz w:val="24"/>
        </w:rPr>
        <w:t>enhet og ny sengeavdeling ved sykehuset i Telemark. Fysio</w:t>
      </w:r>
      <w:r w:rsidR="00662357">
        <w:rPr>
          <w:rFonts w:eastAsia="Arial" w:cs="Arial"/>
          <w:color w:val="000000" w:themeColor="text1"/>
          <w:sz w:val="24"/>
        </w:rPr>
        <w:t>-/</w:t>
      </w:r>
      <w:r w:rsidR="00812EAC" w:rsidRPr="00D84307">
        <w:rPr>
          <w:rFonts w:eastAsia="Arial" w:cs="Arial"/>
          <w:color w:val="000000" w:themeColor="text1"/>
          <w:sz w:val="24"/>
        </w:rPr>
        <w:t>ergo avd</w:t>
      </w:r>
      <w:r w:rsidR="0025719D">
        <w:rPr>
          <w:rFonts w:eastAsia="Arial" w:cs="Arial"/>
          <w:color w:val="000000" w:themeColor="text1"/>
          <w:sz w:val="24"/>
        </w:rPr>
        <w:t>elingen</w:t>
      </w:r>
      <w:r w:rsidR="00812EAC" w:rsidRPr="00D84307">
        <w:rPr>
          <w:rFonts w:eastAsia="Arial" w:cs="Arial"/>
          <w:color w:val="000000" w:themeColor="text1"/>
          <w:sz w:val="24"/>
        </w:rPr>
        <w:t xml:space="preserve"> har et prosjekt på å sikre hjelpemidler for de med høy vekt. Jobber med å få en struktur på </w:t>
      </w:r>
      <w:r w:rsidR="0025719D" w:rsidRPr="00D84307">
        <w:rPr>
          <w:rFonts w:eastAsia="Arial" w:cs="Arial"/>
          <w:color w:val="000000" w:themeColor="text1"/>
          <w:sz w:val="24"/>
        </w:rPr>
        <w:t>hjelpemidlene</w:t>
      </w:r>
      <w:r w:rsidR="005261D0" w:rsidRPr="00D84307">
        <w:rPr>
          <w:rFonts w:eastAsia="Arial" w:cs="Arial"/>
          <w:color w:val="000000" w:themeColor="text1"/>
          <w:sz w:val="24"/>
        </w:rPr>
        <w:t xml:space="preserve"> på sykehuset. Skal lage et system slik at </w:t>
      </w:r>
      <w:r w:rsidR="0025719D">
        <w:rPr>
          <w:rFonts w:eastAsia="Arial" w:cs="Arial"/>
          <w:color w:val="000000" w:themeColor="text1"/>
          <w:sz w:val="24"/>
        </w:rPr>
        <w:t xml:space="preserve">alt </w:t>
      </w:r>
      <w:r w:rsidR="005261D0" w:rsidRPr="00D84307">
        <w:rPr>
          <w:rFonts w:eastAsia="Arial" w:cs="Arial"/>
          <w:color w:val="000000" w:themeColor="text1"/>
          <w:sz w:val="24"/>
        </w:rPr>
        <w:t xml:space="preserve">blir merket, og </w:t>
      </w:r>
      <w:r w:rsidR="0025719D">
        <w:rPr>
          <w:rFonts w:eastAsia="Arial" w:cs="Arial"/>
          <w:color w:val="000000" w:themeColor="text1"/>
          <w:sz w:val="24"/>
        </w:rPr>
        <w:t xml:space="preserve">de </w:t>
      </w:r>
      <w:r w:rsidR="005261D0" w:rsidRPr="00D84307">
        <w:rPr>
          <w:rFonts w:eastAsia="Arial" w:cs="Arial"/>
          <w:color w:val="000000" w:themeColor="text1"/>
          <w:sz w:val="24"/>
        </w:rPr>
        <w:t>jobber med gode rutiner på rengjøring</w:t>
      </w:r>
      <w:r w:rsidR="0025719D">
        <w:rPr>
          <w:rFonts w:eastAsia="Arial" w:cs="Arial"/>
          <w:color w:val="000000" w:themeColor="text1"/>
          <w:sz w:val="24"/>
        </w:rPr>
        <w:t xml:space="preserve"> av hjelpemidler</w:t>
      </w:r>
      <w:r w:rsidR="005261D0" w:rsidRPr="00D84307">
        <w:rPr>
          <w:rFonts w:eastAsia="Arial" w:cs="Arial"/>
          <w:color w:val="000000" w:themeColor="text1"/>
          <w:sz w:val="24"/>
        </w:rPr>
        <w:t>.</w:t>
      </w:r>
      <w:r w:rsidR="0025719D">
        <w:rPr>
          <w:rFonts w:eastAsia="Arial" w:cs="Arial"/>
          <w:color w:val="000000" w:themeColor="text1"/>
          <w:sz w:val="24"/>
        </w:rPr>
        <w:br/>
      </w:r>
      <w:r w:rsidR="005261D0" w:rsidRPr="00D84307">
        <w:rPr>
          <w:rFonts w:eastAsia="Arial" w:cs="Arial"/>
          <w:color w:val="000000" w:themeColor="text1"/>
          <w:sz w:val="24"/>
        </w:rPr>
        <w:br/>
      </w:r>
      <w:r w:rsidR="00A25EC7" w:rsidRPr="00A25EC7">
        <w:rPr>
          <w:rFonts w:eastAsia="Arial"/>
          <w:color w:val="000000" w:themeColor="text1"/>
          <w:sz w:val="24"/>
          <w:u w:val="single"/>
        </w:rPr>
        <w:t>Elin Maageng Jakobsen</w:t>
      </w:r>
      <w:r w:rsidR="00A25EC7" w:rsidRPr="00A25EC7">
        <w:rPr>
          <w:rStyle w:val="normaltextrun"/>
          <w:rFonts w:cs="Arial"/>
          <w:u w:val="single"/>
          <w:shd w:val="clear" w:color="auto" w:fill="FAF9F8"/>
        </w:rPr>
        <w:t>, </w:t>
      </w:r>
      <w:r w:rsidR="00A25EC7" w:rsidRPr="00A25EC7">
        <w:rPr>
          <w:rFonts w:eastAsia="Arial"/>
          <w:color w:val="000000" w:themeColor="text1"/>
          <w:sz w:val="24"/>
          <w:u w:val="single"/>
        </w:rPr>
        <w:t xml:space="preserve">Nordre Vestfold MS Foreningen </w:t>
      </w:r>
      <w:r w:rsidR="00A25EC7" w:rsidRPr="00A25EC7">
        <w:rPr>
          <w:rFonts w:eastAsia="Arial"/>
          <w:color w:val="000000" w:themeColor="text1"/>
          <w:sz w:val="24"/>
          <w:u w:val="single"/>
        </w:rPr>
        <w:t xml:space="preserve">/ </w:t>
      </w:r>
      <w:r w:rsidR="00A25EC7" w:rsidRPr="00A25EC7">
        <w:rPr>
          <w:rFonts w:eastAsia="Arial"/>
          <w:color w:val="000000" w:themeColor="text1"/>
          <w:sz w:val="24"/>
          <w:u w:val="single"/>
        </w:rPr>
        <w:t>FFO</w:t>
      </w:r>
      <w:r w:rsidR="00A25EC7">
        <w:rPr>
          <w:rFonts w:eastAsia="Arial"/>
          <w:color w:val="000000" w:themeColor="text1"/>
          <w:sz w:val="24"/>
        </w:rPr>
        <w:t xml:space="preserve">: </w:t>
      </w:r>
      <w:r w:rsidR="00E321DE" w:rsidRPr="00D84307">
        <w:rPr>
          <w:rFonts w:eastAsia="Arial" w:cs="Arial"/>
          <w:color w:val="000000" w:themeColor="text1"/>
          <w:sz w:val="24"/>
        </w:rPr>
        <w:t xml:space="preserve">Lokallagene </w:t>
      </w:r>
      <w:r w:rsidR="00A25EC7">
        <w:rPr>
          <w:rFonts w:eastAsia="Arial" w:cs="Arial"/>
          <w:color w:val="000000" w:themeColor="text1"/>
          <w:sz w:val="24"/>
        </w:rPr>
        <w:t xml:space="preserve">opplever </w:t>
      </w:r>
      <w:r w:rsidR="00E321DE" w:rsidRPr="00D84307">
        <w:rPr>
          <w:rFonts w:eastAsia="Arial" w:cs="Arial"/>
          <w:color w:val="000000" w:themeColor="text1"/>
          <w:sz w:val="24"/>
        </w:rPr>
        <w:t xml:space="preserve">variasjon med </w:t>
      </w:r>
      <w:r w:rsidR="002F4044">
        <w:rPr>
          <w:rFonts w:eastAsia="Arial" w:cs="Arial"/>
          <w:color w:val="000000" w:themeColor="text1"/>
          <w:sz w:val="24"/>
        </w:rPr>
        <w:t xml:space="preserve">tanke på </w:t>
      </w:r>
      <w:r w:rsidR="00E321DE" w:rsidRPr="00D84307">
        <w:rPr>
          <w:rFonts w:eastAsia="Arial" w:cs="Arial"/>
          <w:color w:val="000000" w:themeColor="text1"/>
          <w:sz w:val="24"/>
        </w:rPr>
        <w:t>engasjementet. Jeg jobber mest med MS</w:t>
      </w:r>
      <w:r w:rsidR="002F4044">
        <w:rPr>
          <w:rFonts w:eastAsia="Arial" w:cs="Arial"/>
          <w:color w:val="000000" w:themeColor="text1"/>
          <w:sz w:val="24"/>
        </w:rPr>
        <w:t>-</w:t>
      </w:r>
      <w:r w:rsidR="00E321DE" w:rsidRPr="00D84307">
        <w:rPr>
          <w:rFonts w:eastAsia="Arial" w:cs="Arial"/>
          <w:color w:val="000000" w:themeColor="text1"/>
          <w:sz w:val="24"/>
        </w:rPr>
        <w:t xml:space="preserve">forbundet sentralt på hvordan </w:t>
      </w:r>
      <w:r w:rsidR="00F475B8" w:rsidRPr="00D84307">
        <w:rPr>
          <w:rFonts w:eastAsia="Arial" w:cs="Arial"/>
          <w:color w:val="000000" w:themeColor="text1"/>
          <w:sz w:val="24"/>
        </w:rPr>
        <w:t xml:space="preserve">sikre hjelpemidler til de med MS. Jobber med at det skal være </w:t>
      </w:r>
      <w:r w:rsidR="002F4044" w:rsidRPr="00D84307">
        <w:rPr>
          <w:rFonts w:eastAsia="Arial" w:cs="Arial"/>
          <w:color w:val="000000" w:themeColor="text1"/>
          <w:sz w:val="24"/>
        </w:rPr>
        <w:t>søkelys</w:t>
      </w:r>
      <w:r w:rsidR="00F475B8" w:rsidRPr="00D84307">
        <w:rPr>
          <w:rFonts w:eastAsia="Arial" w:cs="Arial"/>
          <w:color w:val="000000" w:themeColor="text1"/>
          <w:sz w:val="24"/>
        </w:rPr>
        <w:t xml:space="preserve"> på sym</w:t>
      </w:r>
      <w:r w:rsidR="002F4044">
        <w:rPr>
          <w:rFonts w:eastAsia="Arial" w:cs="Arial"/>
          <w:color w:val="000000" w:themeColor="text1"/>
          <w:sz w:val="24"/>
        </w:rPr>
        <w:t>p</w:t>
      </w:r>
      <w:r w:rsidR="00F475B8" w:rsidRPr="00D84307">
        <w:rPr>
          <w:rFonts w:eastAsia="Arial" w:cs="Arial"/>
          <w:color w:val="000000" w:themeColor="text1"/>
          <w:sz w:val="24"/>
        </w:rPr>
        <w:t>tomlindring og nytten av hjelpemidler.</w:t>
      </w:r>
    </w:p>
    <w:p w14:paraId="2D854ED4" w14:textId="77777777" w:rsidR="002F4044" w:rsidRDefault="0049498A" w:rsidP="003E23E3">
      <w:pPr>
        <w:pStyle w:val="Listeavsnitt"/>
        <w:rPr>
          <w:rFonts w:eastAsia="Arial" w:cs="Arial"/>
          <w:color w:val="000000" w:themeColor="text1"/>
          <w:sz w:val="24"/>
        </w:rPr>
      </w:pPr>
      <w:r w:rsidRPr="00D84307">
        <w:rPr>
          <w:rFonts w:eastAsia="Arial" w:cs="Arial"/>
          <w:color w:val="000000" w:themeColor="text1"/>
          <w:sz w:val="24"/>
        </w:rPr>
        <w:br/>
      </w:r>
      <w:r w:rsidRPr="002F4044">
        <w:rPr>
          <w:rFonts w:eastAsia="Arial" w:cs="Arial"/>
          <w:color w:val="000000" w:themeColor="text1"/>
          <w:sz w:val="24"/>
          <w:u w:val="single"/>
        </w:rPr>
        <w:t xml:space="preserve">Maria </w:t>
      </w:r>
      <w:r w:rsidR="002F4044" w:rsidRPr="002F4044">
        <w:rPr>
          <w:rFonts w:eastAsia="Arial" w:cs="Arial"/>
          <w:color w:val="000000" w:themeColor="text1"/>
          <w:sz w:val="24"/>
          <w:u w:val="single"/>
        </w:rPr>
        <w:t xml:space="preserve">V. </w:t>
      </w:r>
      <w:r w:rsidRPr="002F4044">
        <w:rPr>
          <w:rFonts w:eastAsia="Arial" w:cs="Arial"/>
          <w:color w:val="000000" w:themeColor="text1"/>
          <w:sz w:val="24"/>
          <w:u w:val="single"/>
        </w:rPr>
        <w:t>Moss</w:t>
      </w:r>
      <w:r w:rsidR="002F4044" w:rsidRPr="002F4044">
        <w:rPr>
          <w:rFonts w:eastAsia="Arial" w:cs="Arial"/>
          <w:color w:val="000000" w:themeColor="text1"/>
          <w:sz w:val="24"/>
          <w:u w:val="single"/>
        </w:rPr>
        <w:t>, Sandefjord kommune / KS</w:t>
      </w:r>
      <w:r w:rsidRPr="002F4044">
        <w:rPr>
          <w:rFonts w:eastAsia="Arial" w:cs="Arial"/>
          <w:color w:val="000000" w:themeColor="text1"/>
          <w:sz w:val="24"/>
          <w:u w:val="single"/>
        </w:rPr>
        <w:t>:</w:t>
      </w:r>
      <w:r w:rsidRPr="00D84307">
        <w:rPr>
          <w:rFonts w:eastAsia="Arial" w:cs="Arial"/>
          <w:color w:val="000000" w:themeColor="text1"/>
          <w:sz w:val="24"/>
        </w:rPr>
        <w:t xml:space="preserve"> Antall</w:t>
      </w:r>
      <w:r w:rsidR="003E7ED2" w:rsidRPr="00D84307">
        <w:rPr>
          <w:rFonts w:eastAsia="Arial" w:cs="Arial"/>
          <w:color w:val="000000" w:themeColor="text1"/>
          <w:sz w:val="24"/>
        </w:rPr>
        <w:t xml:space="preserve"> brukere øker, og vi opplever at </w:t>
      </w:r>
      <w:r w:rsidR="002F4044">
        <w:rPr>
          <w:rFonts w:eastAsia="Arial" w:cs="Arial"/>
          <w:color w:val="000000" w:themeColor="text1"/>
          <w:sz w:val="24"/>
        </w:rPr>
        <w:t>hjelpemiddelsentralen</w:t>
      </w:r>
      <w:r w:rsidR="003E7ED2" w:rsidRPr="00D84307">
        <w:rPr>
          <w:rFonts w:eastAsia="Arial" w:cs="Arial"/>
          <w:color w:val="000000" w:themeColor="text1"/>
          <w:sz w:val="24"/>
        </w:rPr>
        <w:t xml:space="preserve"> legger ting over på oss.</w:t>
      </w:r>
    </w:p>
    <w:p w14:paraId="727D5561" w14:textId="16E16E20" w:rsidR="00F01F67" w:rsidRPr="00D84307" w:rsidRDefault="003E7ED2" w:rsidP="003E23E3">
      <w:pPr>
        <w:pStyle w:val="Listeavsnitt"/>
        <w:rPr>
          <w:sz w:val="24"/>
        </w:rPr>
      </w:pPr>
      <w:r w:rsidRPr="00D84307">
        <w:rPr>
          <w:rFonts w:eastAsia="Arial" w:cs="Arial"/>
          <w:color w:val="000000" w:themeColor="text1"/>
          <w:sz w:val="24"/>
        </w:rPr>
        <w:br/>
      </w:r>
      <w:r w:rsidRPr="002F4044">
        <w:rPr>
          <w:rFonts w:eastAsia="Arial" w:cs="Arial"/>
          <w:color w:val="000000" w:themeColor="text1"/>
          <w:sz w:val="24"/>
          <w:u w:val="single"/>
        </w:rPr>
        <w:t>Malin</w:t>
      </w:r>
      <w:r w:rsidR="002F4044" w:rsidRPr="002F4044">
        <w:rPr>
          <w:rFonts w:eastAsia="Arial" w:cs="Arial"/>
          <w:color w:val="000000" w:themeColor="text1"/>
          <w:sz w:val="24"/>
          <w:u w:val="single"/>
        </w:rPr>
        <w:t xml:space="preserve"> Skåtun, avdelingsdirektør ved hjelpemiddelsentralen</w:t>
      </w:r>
      <w:r w:rsidRPr="002F4044">
        <w:rPr>
          <w:rFonts w:eastAsia="Arial" w:cs="Arial"/>
          <w:color w:val="000000" w:themeColor="text1"/>
          <w:sz w:val="24"/>
          <w:u w:val="single"/>
        </w:rPr>
        <w:t>:</w:t>
      </w:r>
      <w:r w:rsidRPr="00D84307">
        <w:rPr>
          <w:rFonts w:eastAsia="Arial" w:cs="Arial"/>
          <w:color w:val="000000" w:themeColor="text1"/>
          <w:sz w:val="24"/>
        </w:rPr>
        <w:t xml:space="preserve"> Vi jobber </w:t>
      </w:r>
      <w:r w:rsidR="002F4044">
        <w:rPr>
          <w:rFonts w:eastAsia="Arial" w:cs="Arial"/>
          <w:color w:val="000000" w:themeColor="text1"/>
          <w:sz w:val="24"/>
        </w:rPr>
        <w:t xml:space="preserve">fortsatt </w:t>
      </w:r>
      <w:r w:rsidRPr="00D84307">
        <w:rPr>
          <w:rFonts w:eastAsia="Arial" w:cs="Arial"/>
          <w:color w:val="000000" w:themeColor="text1"/>
          <w:sz w:val="24"/>
        </w:rPr>
        <w:t>med å samkjøre rutinene da det har vært ulike rutiner i V</w:t>
      </w:r>
      <w:r w:rsidR="002F4044">
        <w:rPr>
          <w:rFonts w:eastAsia="Arial" w:cs="Arial"/>
          <w:color w:val="000000" w:themeColor="text1"/>
          <w:sz w:val="24"/>
        </w:rPr>
        <w:t>estfold</w:t>
      </w:r>
      <w:r w:rsidRPr="00D84307">
        <w:rPr>
          <w:rFonts w:eastAsia="Arial" w:cs="Arial"/>
          <w:color w:val="000000" w:themeColor="text1"/>
          <w:sz w:val="24"/>
        </w:rPr>
        <w:t xml:space="preserve"> og T</w:t>
      </w:r>
      <w:r w:rsidR="002F4044">
        <w:rPr>
          <w:rFonts w:eastAsia="Arial" w:cs="Arial"/>
          <w:color w:val="000000" w:themeColor="text1"/>
          <w:sz w:val="24"/>
        </w:rPr>
        <w:t>elemark</w:t>
      </w:r>
      <w:r w:rsidRPr="00D84307">
        <w:rPr>
          <w:rFonts w:eastAsia="Arial" w:cs="Arial"/>
          <w:color w:val="000000" w:themeColor="text1"/>
          <w:sz w:val="24"/>
        </w:rPr>
        <w:t xml:space="preserve">. </w:t>
      </w:r>
      <w:r w:rsidR="009244AE">
        <w:rPr>
          <w:rFonts w:eastAsia="Arial" w:cs="Arial"/>
          <w:color w:val="000000" w:themeColor="text1"/>
          <w:sz w:val="24"/>
        </w:rPr>
        <w:t>Hjelpemiddelsentralene i Vestfold og Telemark har vært samlokalisert i et år nå.</w:t>
      </w:r>
      <w:r w:rsidR="00CA4A03" w:rsidRPr="00D84307">
        <w:rPr>
          <w:sz w:val="24"/>
        </w:rPr>
        <w:br/>
      </w:r>
    </w:p>
    <w:p w14:paraId="5F1C6E52" w14:textId="4FC7677D" w:rsidR="00CA4A03" w:rsidRPr="00D84307" w:rsidRDefault="00CA4A03" w:rsidP="0022614A">
      <w:pPr>
        <w:pStyle w:val="Listeavsnitt"/>
        <w:numPr>
          <w:ilvl w:val="0"/>
          <w:numId w:val="1"/>
        </w:numPr>
        <w:rPr>
          <w:sz w:val="24"/>
        </w:rPr>
      </w:pPr>
      <w:r w:rsidRPr="00A8719E">
        <w:rPr>
          <w:b/>
          <w:bCs/>
          <w:sz w:val="24"/>
        </w:rPr>
        <w:t>Oppfølging av saker fra forrige møte</w:t>
      </w:r>
      <w:r w:rsidR="00866011" w:rsidRPr="00D84307">
        <w:rPr>
          <w:sz w:val="24"/>
        </w:rPr>
        <w:br/>
      </w:r>
      <w:r w:rsidR="00A574CF" w:rsidRPr="00D84307">
        <w:rPr>
          <w:sz w:val="24"/>
        </w:rPr>
        <w:t xml:space="preserve">Vi </w:t>
      </w:r>
      <w:r w:rsidR="00A8719E">
        <w:rPr>
          <w:sz w:val="24"/>
        </w:rPr>
        <w:t>enes om at dette punktet tas ut av sakslisten. Det som</w:t>
      </w:r>
      <w:r w:rsidR="00A574CF" w:rsidRPr="00D84307">
        <w:rPr>
          <w:sz w:val="24"/>
        </w:rPr>
        <w:t xml:space="preserve"> skal avklare</w:t>
      </w:r>
      <w:r w:rsidR="00A8719E">
        <w:rPr>
          <w:sz w:val="24"/>
        </w:rPr>
        <w:t>s</w:t>
      </w:r>
      <w:r w:rsidR="00A574CF" w:rsidRPr="00D84307">
        <w:rPr>
          <w:sz w:val="24"/>
        </w:rPr>
        <w:t xml:space="preserve"> fra møtet blir avklart og lagt inn i referatet før det sendes ut.</w:t>
      </w:r>
      <w:r w:rsidR="009D55E5">
        <w:rPr>
          <w:sz w:val="24"/>
        </w:rPr>
        <w:t xml:space="preserve"> Avklaringer spesifiseres ved utsende</w:t>
      </w:r>
      <w:r w:rsidR="0083723B">
        <w:rPr>
          <w:sz w:val="24"/>
        </w:rPr>
        <w:t>lse av referatet.</w:t>
      </w:r>
      <w:r w:rsidRPr="00D84307">
        <w:rPr>
          <w:sz w:val="24"/>
        </w:rPr>
        <w:br/>
      </w:r>
    </w:p>
    <w:p w14:paraId="1A53BF25" w14:textId="02AB89E7" w:rsidR="053F1853" w:rsidRPr="00D84307" w:rsidRDefault="053F1853" w:rsidP="274A5BD3">
      <w:pPr>
        <w:pStyle w:val="Listeavsnitt"/>
        <w:numPr>
          <w:ilvl w:val="0"/>
          <w:numId w:val="1"/>
        </w:numPr>
        <w:rPr>
          <w:sz w:val="24"/>
        </w:rPr>
      </w:pPr>
      <w:r w:rsidRPr="00A8719E">
        <w:rPr>
          <w:b/>
          <w:bCs/>
          <w:sz w:val="24"/>
        </w:rPr>
        <w:lastRenderedPageBreak/>
        <w:t xml:space="preserve">Våre </w:t>
      </w:r>
      <w:r w:rsidR="19A19C2C" w:rsidRPr="00A8719E">
        <w:rPr>
          <w:b/>
          <w:bCs/>
          <w:sz w:val="24"/>
        </w:rPr>
        <w:t xml:space="preserve">siste </w:t>
      </w:r>
      <w:r w:rsidRPr="00A8719E">
        <w:rPr>
          <w:b/>
          <w:bCs/>
          <w:sz w:val="24"/>
        </w:rPr>
        <w:t>nyhetsbrev vil dere alltid finne her</w:t>
      </w:r>
      <w:r w:rsidRPr="00D84307">
        <w:rPr>
          <w:sz w:val="24"/>
        </w:rPr>
        <w:t xml:space="preserve">: </w:t>
      </w:r>
      <w:r w:rsidR="00FA2DFA">
        <w:rPr>
          <w:sz w:val="24"/>
        </w:rPr>
        <w:br/>
      </w:r>
      <w:hyperlink r:id="rId13" w:anchor="nyhetsbrev">
        <w:r w:rsidR="300F8A7C" w:rsidRPr="00D84307">
          <w:rPr>
            <w:rStyle w:val="Hyperkobling"/>
            <w:sz w:val="24"/>
          </w:rPr>
          <w:t>NAV Hjelpemiddelsentral Vestfold og Telemark - nav.no</w:t>
        </w:r>
      </w:hyperlink>
    </w:p>
    <w:p w14:paraId="0A06EEC7" w14:textId="77777777" w:rsidR="00F4047A" w:rsidRPr="00D84307" w:rsidRDefault="00F4047A" w:rsidP="00F4047A">
      <w:pPr>
        <w:rPr>
          <w:sz w:val="24"/>
        </w:rPr>
      </w:pPr>
    </w:p>
    <w:p w14:paraId="4FE568D8" w14:textId="77777777" w:rsidR="00F4047A" w:rsidRPr="00D84307" w:rsidRDefault="00F4047A" w:rsidP="00F4047A">
      <w:pPr>
        <w:rPr>
          <w:sz w:val="24"/>
        </w:rPr>
      </w:pPr>
    </w:p>
    <w:p w14:paraId="602D1A59" w14:textId="2FDB1E1A" w:rsidR="00F4047A" w:rsidRPr="00D84307" w:rsidRDefault="00592C35" w:rsidP="00F4047A">
      <w:pPr>
        <w:rPr>
          <w:b/>
          <w:bCs/>
          <w:sz w:val="24"/>
        </w:rPr>
      </w:pPr>
      <w:r w:rsidRPr="00D84307">
        <w:rPr>
          <w:b/>
          <w:bCs/>
          <w:sz w:val="24"/>
        </w:rPr>
        <w:t>03</w:t>
      </w:r>
      <w:r w:rsidR="00F4047A" w:rsidRPr="00D84307">
        <w:rPr>
          <w:b/>
          <w:bCs/>
          <w:sz w:val="24"/>
        </w:rPr>
        <w:t>/24 –</w:t>
      </w:r>
      <w:r w:rsidRPr="00D84307">
        <w:rPr>
          <w:b/>
          <w:bCs/>
          <w:sz w:val="24"/>
        </w:rPr>
        <w:t xml:space="preserve"> Brukerdrevet tjenesteutvikling </w:t>
      </w:r>
    </w:p>
    <w:p w14:paraId="13DF610D" w14:textId="77777777" w:rsidR="00F4047A" w:rsidRPr="00D84307" w:rsidRDefault="00F4047A" w:rsidP="00F4047A">
      <w:pPr>
        <w:rPr>
          <w:sz w:val="24"/>
        </w:rPr>
      </w:pPr>
    </w:p>
    <w:p w14:paraId="626A06D1" w14:textId="6C66B4B1" w:rsidR="00E82AEF" w:rsidRPr="00D84307" w:rsidRDefault="00592C35" w:rsidP="00E82AEF">
      <w:pPr>
        <w:rPr>
          <w:sz w:val="24"/>
        </w:rPr>
      </w:pPr>
      <w:r w:rsidRPr="00D84307">
        <w:rPr>
          <w:sz w:val="24"/>
        </w:rPr>
        <w:t>Malin Skåtun</w:t>
      </w:r>
      <w:r w:rsidR="003E7ED2" w:rsidRPr="00D84307">
        <w:rPr>
          <w:sz w:val="24"/>
        </w:rPr>
        <w:t xml:space="preserve"> viser</w:t>
      </w:r>
      <w:r w:rsidR="001D77C2" w:rsidRPr="00D84307">
        <w:rPr>
          <w:sz w:val="24"/>
        </w:rPr>
        <w:t xml:space="preserve"> tidligere presentasjoner rundt brukerdrevet tjenesteutvikling</w:t>
      </w:r>
      <w:r w:rsidR="00817B6E" w:rsidRPr="00D84307">
        <w:rPr>
          <w:sz w:val="24"/>
        </w:rPr>
        <w:t>:</w:t>
      </w:r>
      <w:r w:rsidR="001D77C2" w:rsidRPr="00D84307">
        <w:rPr>
          <w:sz w:val="24"/>
        </w:rPr>
        <w:br/>
      </w:r>
      <w:r w:rsidR="00E82AEF" w:rsidRPr="00D84307">
        <w:rPr>
          <w:sz w:val="24"/>
        </w:rPr>
        <w:br/>
      </w:r>
      <w:hyperlink r:id="rId14" w:history="1">
        <w:r w:rsidR="00E82AEF" w:rsidRPr="00D84307">
          <w:rPr>
            <w:rStyle w:val="Hyperkobling"/>
            <w:sz w:val="24"/>
          </w:rPr>
          <w:t>230208 Presentasjon - Veileder_Tjenesteutvikling i samarbeid med funksjonshemmedes organisasjoner.pptx</w:t>
        </w:r>
      </w:hyperlink>
    </w:p>
    <w:p w14:paraId="1E4FD75C" w14:textId="189468C1" w:rsidR="00F4047A" w:rsidRPr="00D84307" w:rsidRDefault="00F4047A" w:rsidP="00F4047A">
      <w:pPr>
        <w:rPr>
          <w:sz w:val="24"/>
        </w:rPr>
      </w:pPr>
    </w:p>
    <w:p w14:paraId="46AF4E93" w14:textId="77777777" w:rsidR="00B23327" w:rsidRPr="00D84307" w:rsidRDefault="00000000" w:rsidP="00B23327">
      <w:pPr>
        <w:rPr>
          <w:sz w:val="24"/>
        </w:rPr>
      </w:pPr>
      <w:hyperlink r:id="rId15" w:history="1">
        <w:r w:rsidR="00B23327" w:rsidRPr="00D84307">
          <w:rPr>
            <w:rStyle w:val="Hyperkobling"/>
            <w:sz w:val="24"/>
          </w:rPr>
          <w:t>230208_Veileder-tjenesteutvikling i samarbeid med funksjonshemmedes organisasjoner.pdf</w:t>
        </w:r>
      </w:hyperlink>
    </w:p>
    <w:p w14:paraId="12D4C9B9" w14:textId="77777777" w:rsidR="00E82AEF" w:rsidRPr="00D84307" w:rsidRDefault="00E82AEF" w:rsidP="00F4047A">
      <w:pPr>
        <w:rPr>
          <w:sz w:val="24"/>
        </w:rPr>
      </w:pPr>
    </w:p>
    <w:p w14:paraId="6C8B7A35" w14:textId="2D4DEE88" w:rsidR="00865501" w:rsidRPr="00D84307" w:rsidRDefault="00B23327" w:rsidP="00F4047A">
      <w:pPr>
        <w:rPr>
          <w:sz w:val="24"/>
        </w:rPr>
      </w:pPr>
      <w:r w:rsidRPr="00D84307">
        <w:rPr>
          <w:sz w:val="24"/>
        </w:rPr>
        <w:t xml:space="preserve">Disse to dokumentene ligger i </w:t>
      </w:r>
      <w:r w:rsidR="00413597" w:rsidRPr="00D84307">
        <w:rPr>
          <w:sz w:val="24"/>
        </w:rPr>
        <w:t>b</w:t>
      </w:r>
      <w:r w:rsidRPr="00D84307">
        <w:rPr>
          <w:sz w:val="24"/>
        </w:rPr>
        <w:t xml:space="preserve">rukerutvalgets Teamsgruppe under </w:t>
      </w:r>
      <w:r w:rsidR="00DE3F76" w:rsidRPr="00DE3F76">
        <w:rPr>
          <w:i/>
          <w:iCs/>
          <w:sz w:val="24"/>
        </w:rPr>
        <w:t>F</w:t>
      </w:r>
      <w:r w:rsidRPr="00DE3F76">
        <w:rPr>
          <w:i/>
          <w:iCs/>
          <w:sz w:val="24"/>
        </w:rPr>
        <w:t xml:space="preserve">iler </w:t>
      </w:r>
      <w:r w:rsidRPr="00D84307">
        <w:rPr>
          <w:sz w:val="24"/>
        </w:rPr>
        <w:t>og mappen «Brukerdrevet tjenesteutvikling</w:t>
      </w:r>
      <w:r w:rsidR="005F3CBC" w:rsidRPr="00D84307">
        <w:rPr>
          <w:sz w:val="24"/>
        </w:rPr>
        <w:t>»</w:t>
      </w:r>
      <w:r w:rsidRPr="00D84307">
        <w:rPr>
          <w:sz w:val="24"/>
        </w:rPr>
        <w:t>.</w:t>
      </w:r>
      <w:r w:rsidR="00817B6E" w:rsidRPr="00D84307">
        <w:rPr>
          <w:sz w:val="24"/>
        </w:rPr>
        <w:br/>
      </w:r>
      <w:r w:rsidR="00817B6E" w:rsidRPr="00D84307">
        <w:rPr>
          <w:sz w:val="24"/>
        </w:rPr>
        <w:br/>
      </w:r>
      <w:r w:rsidR="005B361F" w:rsidRPr="00D84307">
        <w:rPr>
          <w:sz w:val="24"/>
        </w:rPr>
        <w:t xml:space="preserve">Hvis </w:t>
      </w:r>
      <w:r w:rsidR="000F2DA6" w:rsidRPr="00D84307">
        <w:rPr>
          <w:sz w:val="24"/>
        </w:rPr>
        <w:t>brukerorganisasjonene</w:t>
      </w:r>
      <w:r w:rsidR="005B361F" w:rsidRPr="00D84307">
        <w:rPr>
          <w:sz w:val="24"/>
        </w:rPr>
        <w:t xml:space="preserve"> ønsker å jobbe videre med dette, meldes dette som en sak til et senere brukerutvalgsmøte.</w:t>
      </w:r>
      <w:r w:rsidR="000F2DA6">
        <w:rPr>
          <w:sz w:val="24"/>
        </w:rPr>
        <w:t xml:space="preserve"> Det er naturlig at brukerorganisasjonene er drivere for dette arbeidet.</w:t>
      </w:r>
      <w:r w:rsidR="00865501" w:rsidRPr="00D84307">
        <w:rPr>
          <w:sz w:val="24"/>
        </w:rPr>
        <w:br/>
      </w:r>
    </w:p>
    <w:p w14:paraId="1154108C" w14:textId="77777777" w:rsidR="00F4047A" w:rsidRPr="00D84307" w:rsidRDefault="00F4047A" w:rsidP="00F4047A">
      <w:pPr>
        <w:rPr>
          <w:sz w:val="24"/>
        </w:rPr>
      </w:pPr>
    </w:p>
    <w:p w14:paraId="104842EF" w14:textId="3EAA7B7F" w:rsidR="00F4047A" w:rsidRPr="00D84307" w:rsidRDefault="00B23327" w:rsidP="00F4047A">
      <w:pPr>
        <w:rPr>
          <w:b/>
          <w:bCs/>
          <w:sz w:val="24"/>
        </w:rPr>
      </w:pPr>
      <w:r w:rsidRPr="00D84307">
        <w:rPr>
          <w:b/>
          <w:bCs/>
          <w:sz w:val="24"/>
        </w:rPr>
        <w:t>05</w:t>
      </w:r>
      <w:r w:rsidR="00F4047A" w:rsidRPr="00D84307">
        <w:rPr>
          <w:b/>
          <w:bCs/>
          <w:sz w:val="24"/>
        </w:rPr>
        <w:t xml:space="preserve">/24 – </w:t>
      </w:r>
      <w:r w:rsidRPr="00D84307">
        <w:rPr>
          <w:b/>
          <w:bCs/>
          <w:sz w:val="24"/>
        </w:rPr>
        <w:t>Den elektriske rullestolen slutter å virke</w:t>
      </w:r>
    </w:p>
    <w:p w14:paraId="479670D0" w14:textId="77777777" w:rsidR="00F4047A" w:rsidRPr="00D84307" w:rsidRDefault="00F4047A" w:rsidP="00F4047A">
      <w:pPr>
        <w:rPr>
          <w:sz w:val="24"/>
        </w:rPr>
      </w:pPr>
    </w:p>
    <w:p w14:paraId="52358338" w14:textId="4819075A" w:rsidR="00F4047A" w:rsidRPr="00D84307" w:rsidRDefault="009F4CB8" w:rsidP="00F4047A">
      <w:pPr>
        <w:rPr>
          <w:sz w:val="24"/>
        </w:rPr>
      </w:pPr>
      <w:r w:rsidRPr="00D84307">
        <w:rPr>
          <w:sz w:val="24"/>
        </w:rPr>
        <w:t xml:space="preserve">Denne saken er </w:t>
      </w:r>
      <w:r w:rsidR="007C5DA7" w:rsidRPr="00D84307">
        <w:rPr>
          <w:sz w:val="24"/>
        </w:rPr>
        <w:t xml:space="preserve">delvis svart ut i Teamskanalen </w:t>
      </w:r>
      <w:r w:rsidR="009E205D">
        <w:rPr>
          <w:sz w:val="24"/>
        </w:rPr>
        <w:t>i et innlegg om</w:t>
      </w:r>
      <w:r w:rsidR="007C5DA7" w:rsidRPr="00D84307">
        <w:rPr>
          <w:sz w:val="24"/>
        </w:rPr>
        <w:t xml:space="preserve"> akuttvakta.</w:t>
      </w:r>
      <w:r w:rsidR="00C27B85" w:rsidRPr="00D84307">
        <w:rPr>
          <w:sz w:val="24"/>
        </w:rPr>
        <w:t xml:space="preserve"> </w:t>
      </w:r>
      <w:r w:rsidR="009E205D">
        <w:rPr>
          <w:sz w:val="24"/>
        </w:rPr>
        <w:br/>
      </w:r>
      <w:r w:rsidR="00C27B85" w:rsidRPr="00D84307">
        <w:rPr>
          <w:sz w:val="24"/>
        </w:rPr>
        <w:t>Maria Moss</w:t>
      </w:r>
      <w:r w:rsidR="009E205D">
        <w:rPr>
          <w:sz w:val="24"/>
        </w:rPr>
        <w:t xml:space="preserve"> fra Sandefjord kommune </w:t>
      </w:r>
      <w:r w:rsidR="00002603" w:rsidRPr="00D84307">
        <w:rPr>
          <w:sz w:val="24"/>
        </w:rPr>
        <w:t>påpeker</w:t>
      </w:r>
      <w:r w:rsidR="00C27B85" w:rsidRPr="00D84307">
        <w:rPr>
          <w:sz w:val="24"/>
        </w:rPr>
        <w:t xml:space="preserve"> at det er brukers ansvar å bli </w:t>
      </w:r>
      <w:r w:rsidR="00002603">
        <w:rPr>
          <w:sz w:val="24"/>
        </w:rPr>
        <w:t>hentet når en elektrisk rullestol slutter å virke. I Sandefjord kommune</w:t>
      </w:r>
      <w:r w:rsidR="00C27B85" w:rsidRPr="00D84307">
        <w:rPr>
          <w:sz w:val="24"/>
        </w:rPr>
        <w:t xml:space="preserve"> informere </w:t>
      </w:r>
      <w:r w:rsidR="00002603">
        <w:rPr>
          <w:sz w:val="24"/>
        </w:rPr>
        <w:t xml:space="preserve">de </w:t>
      </w:r>
      <w:r w:rsidR="00C27B85" w:rsidRPr="00D84307">
        <w:rPr>
          <w:sz w:val="24"/>
        </w:rPr>
        <w:t xml:space="preserve">alltid bruker </w:t>
      </w:r>
      <w:r w:rsidR="00002603">
        <w:rPr>
          <w:sz w:val="24"/>
        </w:rPr>
        <w:t xml:space="preserve">at det viktig å ha en plan </w:t>
      </w:r>
      <w:r w:rsidR="009E5011">
        <w:rPr>
          <w:sz w:val="24"/>
        </w:rPr>
        <w:t xml:space="preserve">for hvordan de skal bli hentet </w:t>
      </w:r>
      <w:r w:rsidR="00A11310">
        <w:rPr>
          <w:sz w:val="24"/>
        </w:rPr>
        <w:t xml:space="preserve">hvis den elektriske rullestolen </w:t>
      </w:r>
      <w:r w:rsidR="00C27B85" w:rsidRPr="00D84307">
        <w:rPr>
          <w:sz w:val="24"/>
        </w:rPr>
        <w:t>slutter å virke</w:t>
      </w:r>
      <w:r w:rsidR="009E5011">
        <w:rPr>
          <w:sz w:val="24"/>
        </w:rPr>
        <w:t>.</w:t>
      </w:r>
    </w:p>
    <w:p w14:paraId="486FAA2B" w14:textId="77777777" w:rsidR="00B23327" w:rsidRPr="00D84307" w:rsidRDefault="00B23327" w:rsidP="00F4047A">
      <w:pPr>
        <w:rPr>
          <w:sz w:val="24"/>
        </w:rPr>
      </w:pPr>
    </w:p>
    <w:p w14:paraId="1C3D9C09" w14:textId="77777777" w:rsidR="00F4047A" w:rsidRPr="00D84307" w:rsidRDefault="00F4047A" w:rsidP="00F4047A">
      <w:pPr>
        <w:rPr>
          <w:sz w:val="24"/>
        </w:rPr>
      </w:pPr>
    </w:p>
    <w:p w14:paraId="541E8024" w14:textId="42439AAA" w:rsidR="00F4047A" w:rsidRPr="00D84307" w:rsidRDefault="00B23327" w:rsidP="00F4047A">
      <w:pPr>
        <w:rPr>
          <w:b/>
          <w:bCs/>
          <w:sz w:val="24"/>
        </w:rPr>
      </w:pPr>
      <w:r w:rsidRPr="00D84307">
        <w:rPr>
          <w:b/>
          <w:bCs/>
          <w:sz w:val="24"/>
        </w:rPr>
        <w:t>06</w:t>
      </w:r>
      <w:r w:rsidR="00F4047A" w:rsidRPr="00D84307">
        <w:rPr>
          <w:b/>
          <w:bCs/>
          <w:sz w:val="24"/>
        </w:rPr>
        <w:t>/24 –</w:t>
      </w:r>
      <w:r w:rsidRPr="00D84307">
        <w:rPr>
          <w:b/>
          <w:bCs/>
          <w:sz w:val="24"/>
        </w:rPr>
        <w:t xml:space="preserve"> Gjennomgang av mandatet for brukerutvalget</w:t>
      </w:r>
    </w:p>
    <w:p w14:paraId="3126CFB4" w14:textId="77777777" w:rsidR="00F4047A" w:rsidRPr="00D84307" w:rsidRDefault="00F4047A" w:rsidP="00F4047A">
      <w:pPr>
        <w:rPr>
          <w:sz w:val="24"/>
        </w:rPr>
      </w:pPr>
    </w:p>
    <w:p w14:paraId="004497CD" w14:textId="77777777" w:rsidR="00CE415C" w:rsidRDefault="00000000" w:rsidP="00CE415C">
      <w:pPr>
        <w:rPr>
          <w:rStyle w:val="Hyperkobling"/>
          <w:sz w:val="24"/>
        </w:rPr>
      </w:pPr>
      <w:hyperlink r:id="rId16" w:history="1">
        <w:r w:rsidR="00CE415C" w:rsidRPr="00D84307">
          <w:rPr>
            <w:rStyle w:val="Hyperkobling"/>
            <w:sz w:val="24"/>
          </w:rPr>
          <w:t>20220107 Mandat Brukerutvalget for NAV Hjelpemiddelsentral Vestfold og Telemark.docx</w:t>
        </w:r>
      </w:hyperlink>
    </w:p>
    <w:p w14:paraId="7CEA1756" w14:textId="7186EC1C" w:rsidR="005D015C" w:rsidRDefault="005D015C" w:rsidP="00CE415C">
      <w:pPr>
        <w:rPr>
          <w:rStyle w:val="Hyperkobling"/>
          <w:sz w:val="24"/>
        </w:rPr>
      </w:pPr>
    </w:p>
    <w:p w14:paraId="5C021CF7" w14:textId="488851B3" w:rsidR="005D015C" w:rsidRDefault="005D015C" w:rsidP="00CE415C">
      <w:pPr>
        <w:rPr>
          <w:sz w:val="24"/>
        </w:rPr>
      </w:pPr>
      <w:r w:rsidRPr="00723301">
        <w:rPr>
          <w:sz w:val="24"/>
        </w:rPr>
        <w:t xml:space="preserve">Det kommer tydelige ønsker om å se på ordlyden i mandatet og at rollene må beskrives bedre. </w:t>
      </w:r>
      <w:r w:rsidR="00723301">
        <w:rPr>
          <w:sz w:val="24"/>
        </w:rPr>
        <w:t>Det må bli et langt enklere språk</w:t>
      </w:r>
      <w:r w:rsidR="008048EC">
        <w:rPr>
          <w:sz w:val="24"/>
        </w:rPr>
        <w:t>. Anne Grethe tar tak i dette. Hun skal også vurdere hvor mange det faste representanter det må være fra FFO og S</w:t>
      </w:r>
      <w:r w:rsidR="00EC3BB1">
        <w:rPr>
          <w:sz w:val="24"/>
        </w:rPr>
        <w:t>AFO.</w:t>
      </w:r>
    </w:p>
    <w:p w14:paraId="24641852" w14:textId="77777777" w:rsidR="00EC3BB1" w:rsidRDefault="00EC3BB1" w:rsidP="00CE415C">
      <w:pPr>
        <w:rPr>
          <w:sz w:val="24"/>
        </w:rPr>
      </w:pPr>
    </w:p>
    <w:p w14:paraId="4AFB4B77" w14:textId="3EB33A4A" w:rsidR="00EC3BB1" w:rsidRPr="00D84307" w:rsidRDefault="00EC3BB1" w:rsidP="00EC3BB1">
      <w:pPr>
        <w:rPr>
          <w:sz w:val="24"/>
        </w:rPr>
      </w:pPr>
      <w:hyperlink r:id="rId17" w:history="1">
        <w:r w:rsidRPr="001D7089">
          <w:rPr>
            <w:rStyle w:val="Hyperkobling"/>
            <w:sz w:val="24"/>
          </w:rPr>
          <w:t>20210831 Brukerutvalget - faste poster på møtene.docx</w:t>
        </w:r>
      </w:hyperlink>
      <w:r w:rsidR="006C053A" w:rsidRPr="001D7089">
        <w:rPr>
          <w:rStyle w:val="Hyperkobling"/>
          <w:sz w:val="24"/>
        </w:rPr>
        <w:t>:</w:t>
      </w:r>
      <w:r w:rsidR="006C053A">
        <w:rPr>
          <w:rStyle w:val="Hyperkobling"/>
          <w:b/>
          <w:bCs/>
          <w:sz w:val="24"/>
        </w:rPr>
        <w:t xml:space="preserve"> </w:t>
      </w:r>
      <w:r w:rsidRPr="00D84307">
        <w:rPr>
          <w:sz w:val="24"/>
        </w:rPr>
        <w:t>Vi enes om at dette dokumentet utgår, og at det viktigste her legges inn i mandatet.</w:t>
      </w:r>
    </w:p>
    <w:p w14:paraId="0DEFEADD" w14:textId="77777777" w:rsidR="00EC3BB1" w:rsidRDefault="00EC3BB1" w:rsidP="00CE415C">
      <w:pPr>
        <w:rPr>
          <w:sz w:val="24"/>
        </w:rPr>
      </w:pPr>
    </w:p>
    <w:p w14:paraId="2D1AC937" w14:textId="4B74E55C" w:rsidR="007553B5" w:rsidRPr="00D84307" w:rsidRDefault="006C053A" w:rsidP="007553B5">
      <w:pPr>
        <w:rPr>
          <w:sz w:val="24"/>
        </w:rPr>
      </w:pPr>
      <w:r>
        <w:rPr>
          <w:sz w:val="24"/>
        </w:rPr>
        <w:t>Det er for mange uklart hva som er deres rolle inn i Brukerutvalget</w:t>
      </w:r>
      <w:r w:rsidR="007553B5">
        <w:rPr>
          <w:sz w:val="24"/>
        </w:rPr>
        <w:t>, Malin presiserer at det ikke kreves av b</w:t>
      </w:r>
      <w:r w:rsidR="007553B5" w:rsidRPr="00D84307">
        <w:rPr>
          <w:sz w:val="24"/>
        </w:rPr>
        <w:t>rukerorganisasjonen</w:t>
      </w:r>
      <w:r w:rsidR="007553B5" w:rsidRPr="00D84307">
        <w:rPr>
          <w:sz w:val="24"/>
        </w:rPr>
        <w:t xml:space="preserve"> at de skal ut med informasjon til sine. </w:t>
      </w:r>
      <w:r w:rsidR="007553B5">
        <w:rPr>
          <w:sz w:val="24"/>
        </w:rPr>
        <w:t>Det viktigste er at de melder inn aktuelle saker, og mener noe om sakene</w:t>
      </w:r>
      <w:r w:rsidR="00B81D7F">
        <w:rPr>
          <w:sz w:val="24"/>
        </w:rPr>
        <w:t xml:space="preserve"> hjelpemiddelsentralen har lagt inn til møtene. Dette skal vi få inn i mandatet.</w:t>
      </w:r>
    </w:p>
    <w:p w14:paraId="40489FFE" w14:textId="77777777" w:rsidR="00906695" w:rsidRPr="00D84307" w:rsidRDefault="00906695" w:rsidP="00F4047A">
      <w:pPr>
        <w:rPr>
          <w:sz w:val="24"/>
        </w:rPr>
      </w:pPr>
    </w:p>
    <w:p w14:paraId="0AD0AB7B" w14:textId="77777777" w:rsidR="00404335" w:rsidRPr="00D84307" w:rsidRDefault="00404335" w:rsidP="00F4047A">
      <w:pPr>
        <w:rPr>
          <w:sz w:val="24"/>
        </w:rPr>
      </w:pPr>
    </w:p>
    <w:p w14:paraId="7F632C34" w14:textId="70EBC714" w:rsidR="00F4047A" w:rsidRPr="00D84307" w:rsidRDefault="00413597" w:rsidP="00F4047A">
      <w:pPr>
        <w:rPr>
          <w:b/>
          <w:bCs/>
          <w:sz w:val="24"/>
        </w:rPr>
      </w:pPr>
      <w:r w:rsidRPr="00D84307">
        <w:rPr>
          <w:b/>
          <w:bCs/>
          <w:sz w:val="24"/>
        </w:rPr>
        <w:t>07</w:t>
      </w:r>
      <w:r w:rsidR="00F4047A" w:rsidRPr="00D84307">
        <w:rPr>
          <w:b/>
          <w:bCs/>
          <w:sz w:val="24"/>
        </w:rPr>
        <w:t xml:space="preserve">/24 – </w:t>
      </w:r>
      <w:r w:rsidRPr="00D84307">
        <w:rPr>
          <w:b/>
          <w:bCs/>
          <w:sz w:val="24"/>
        </w:rPr>
        <w:t>Valg av nye representanter til brukerutvalget</w:t>
      </w:r>
    </w:p>
    <w:p w14:paraId="1AA3D39C" w14:textId="77777777" w:rsidR="00F4047A" w:rsidRPr="00D84307" w:rsidRDefault="00F4047A" w:rsidP="00F4047A">
      <w:pPr>
        <w:rPr>
          <w:sz w:val="24"/>
        </w:rPr>
      </w:pPr>
    </w:p>
    <w:p w14:paraId="53506662" w14:textId="3DB9C152" w:rsidR="005E06AE" w:rsidRDefault="006B18AB" w:rsidP="005E06AE">
      <w:pPr>
        <w:rPr>
          <w:sz w:val="24"/>
        </w:rPr>
      </w:pPr>
      <w:r w:rsidRPr="00D84307">
        <w:rPr>
          <w:sz w:val="24"/>
        </w:rPr>
        <w:t xml:space="preserve">Brukerutvalget drøftet dette med valg. Vi kommer frem til at det </w:t>
      </w:r>
      <w:r w:rsidR="00BD1938" w:rsidRPr="00D84307">
        <w:rPr>
          <w:sz w:val="24"/>
        </w:rPr>
        <w:t xml:space="preserve">uhensiktsmessig å holde valg annen hvert år. </w:t>
      </w:r>
      <w:r w:rsidR="00FF7717">
        <w:rPr>
          <w:sz w:val="24"/>
        </w:rPr>
        <w:t xml:space="preserve">Medlemmene </w:t>
      </w:r>
      <w:r w:rsidR="005655C8" w:rsidRPr="00D84307">
        <w:rPr>
          <w:sz w:val="24"/>
        </w:rPr>
        <w:t>stiller</w:t>
      </w:r>
      <w:r w:rsidR="00FF7717">
        <w:rPr>
          <w:sz w:val="24"/>
        </w:rPr>
        <w:t xml:space="preserve"> i</w:t>
      </w:r>
      <w:r w:rsidR="005655C8" w:rsidRPr="00D84307">
        <w:rPr>
          <w:sz w:val="24"/>
        </w:rPr>
        <w:t xml:space="preserve"> minst to år, og sitter så lenge de ønsker. Når noen slutter, må det stille en ny.</w:t>
      </w:r>
      <w:r w:rsidR="00FF7717">
        <w:rPr>
          <w:sz w:val="24"/>
        </w:rPr>
        <w:t xml:space="preserve"> Hvis den som slutter ikke lykkes å finne ny, vil hjelpemiddelsentralen bistå med dette.</w:t>
      </w:r>
    </w:p>
    <w:p w14:paraId="4877CA88" w14:textId="77777777" w:rsidR="00370AAE" w:rsidRDefault="00370AAE" w:rsidP="005E06AE">
      <w:pPr>
        <w:rPr>
          <w:sz w:val="24"/>
        </w:rPr>
      </w:pPr>
    </w:p>
    <w:p w14:paraId="6F17C2B5" w14:textId="4A0B6137" w:rsidR="00370AAE" w:rsidRPr="00D84307" w:rsidRDefault="00370AAE" w:rsidP="005E06AE">
      <w:pPr>
        <w:rPr>
          <w:sz w:val="24"/>
        </w:rPr>
      </w:pPr>
      <w:r>
        <w:rPr>
          <w:sz w:val="24"/>
        </w:rPr>
        <w:t>Vi enes om å få dette inn i mandatet.</w:t>
      </w:r>
    </w:p>
    <w:p w14:paraId="38B0078D" w14:textId="6B497A6E" w:rsidR="00F4047A" w:rsidRPr="00D84307" w:rsidRDefault="00F4047A" w:rsidP="00F4047A">
      <w:pPr>
        <w:rPr>
          <w:sz w:val="24"/>
        </w:rPr>
      </w:pPr>
    </w:p>
    <w:p w14:paraId="06657216" w14:textId="77777777" w:rsidR="00BA3B33" w:rsidRPr="00D84307" w:rsidRDefault="00BA3B33" w:rsidP="00F4047A">
      <w:pPr>
        <w:rPr>
          <w:sz w:val="24"/>
        </w:rPr>
      </w:pPr>
    </w:p>
    <w:p w14:paraId="46EE1578" w14:textId="5DB88A93" w:rsidR="00BA3B33" w:rsidRPr="00D84307" w:rsidRDefault="005E06AE" w:rsidP="00F4047A">
      <w:pPr>
        <w:rPr>
          <w:b/>
          <w:bCs/>
          <w:sz w:val="24"/>
        </w:rPr>
      </w:pPr>
      <w:r w:rsidRPr="00D84307">
        <w:rPr>
          <w:b/>
          <w:bCs/>
          <w:sz w:val="24"/>
        </w:rPr>
        <w:t>08</w:t>
      </w:r>
      <w:r w:rsidR="00BA3B33" w:rsidRPr="00D84307">
        <w:rPr>
          <w:b/>
          <w:bCs/>
          <w:sz w:val="24"/>
        </w:rPr>
        <w:t xml:space="preserve">/24 </w:t>
      </w:r>
      <w:r w:rsidRPr="00D84307">
        <w:rPr>
          <w:b/>
          <w:bCs/>
          <w:sz w:val="24"/>
        </w:rPr>
        <w:t>–</w:t>
      </w:r>
      <w:r w:rsidR="00BA3B33" w:rsidRPr="00D84307">
        <w:rPr>
          <w:b/>
          <w:bCs/>
          <w:sz w:val="24"/>
        </w:rPr>
        <w:t xml:space="preserve"> </w:t>
      </w:r>
      <w:r w:rsidRPr="00D84307">
        <w:rPr>
          <w:b/>
          <w:bCs/>
          <w:sz w:val="24"/>
        </w:rPr>
        <w:t>Gjennomgang av faste poster til brukerutvalgsmøtene</w:t>
      </w:r>
    </w:p>
    <w:p w14:paraId="77A0A317" w14:textId="77777777" w:rsidR="00544A84" w:rsidRPr="00D84307" w:rsidRDefault="00544A84" w:rsidP="00F4047A">
      <w:pPr>
        <w:rPr>
          <w:b/>
          <w:bCs/>
          <w:sz w:val="24"/>
        </w:rPr>
      </w:pPr>
    </w:p>
    <w:p w14:paraId="6C7C0C3E" w14:textId="77777777" w:rsidR="00E42D79" w:rsidRPr="0017050E" w:rsidRDefault="00000000" w:rsidP="00E42D79">
      <w:pPr>
        <w:rPr>
          <w:sz w:val="24"/>
        </w:rPr>
      </w:pPr>
      <w:hyperlink r:id="rId18" w:history="1">
        <w:r w:rsidR="00E42D79" w:rsidRPr="0017050E">
          <w:rPr>
            <w:rStyle w:val="Hyperkobling"/>
            <w:sz w:val="24"/>
          </w:rPr>
          <w:t>20210831 Brukerutvalget - faste poster på møtene.docx</w:t>
        </w:r>
      </w:hyperlink>
    </w:p>
    <w:p w14:paraId="2EA58BFB" w14:textId="77777777" w:rsidR="005E06AE" w:rsidRPr="00D84307" w:rsidRDefault="005E06AE" w:rsidP="00F4047A">
      <w:pPr>
        <w:rPr>
          <w:b/>
          <w:bCs/>
          <w:sz w:val="24"/>
        </w:rPr>
      </w:pPr>
    </w:p>
    <w:p w14:paraId="38308BC0" w14:textId="10F87550" w:rsidR="00E42D79" w:rsidRPr="00D84307" w:rsidRDefault="00986572" w:rsidP="00F4047A">
      <w:pPr>
        <w:rPr>
          <w:sz w:val="24"/>
        </w:rPr>
      </w:pPr>
      <w:r w:rsidRPr="00D84307">
        <w:rPr>
          <w:sz w:val="24"/>
        </w:rPr>
        <w:t>Vi enes om at dette dokumentet utgår, og at det viktigste her legges inn i mandatet.</w:t>
      </w:r>
    </w:p>
    <w:p w14:paraId="0D97EB9B" w14:textId="77777777" w:rsidR="00D226E6" w:rsidRPr="00D84307" w:rsidRDefault="00D226E6" w:rsidP="00F4047A">
      <w:pPr>
        <w:rPr>
          <w:sz w:val="24"/>
        </w:rPr>
      </w:pPr>
    </w:p>
    <w:p w14:paraId="768E484B" w14:textId="77777777" w:rsidR="00D226E6" w:rsidRPr="00D84307" w:rsidRDefault="00D226E6" w:rsidP="00F4047A">
      <w:pPr>
        <w:rPr>
          <w:sz w:val="24"/>
        </w:rPr>
      </w:pPr>
    </w:p>
    <w:p w14:paraId="01D29D28" w14:textId="4D0FA6D3" w:rsidR="005E06AE" w:rsidRPr="00D84307" w:rsidRDefault="005E06AE" w:rsidP="005E06AE">
      <w:pPr>
        <w:rPr>
          <w:b/>
          <w:bCs/>
          <w:sz w:val="24"/>
        </w:rPr>
      </w:pPr>
      <w:r w:rsidRPr="00D84307">
        <w:rPr>
          <w:b/>
          <w:bCs/>
          <w:sz w:val="24"/>
        </w:rPr>
        <w:t>00/24 - Eventuelt</w:t>
      </w:r>
    </w:p>
    <w:p w14:paraId="1A7B28A2" w14:textId="77777777" w:rsidR="005E06AE" w:rsidRPr="00D84307" w:rsidRDefault="005E06AE" w:rsidP="00F4047A">
      <w:pPr>
        <w:rPr>
          <w:b/>
          <w:bCs/>
          <w:sz w:val="24"/>
        </w:rPr>
      </w:pPr>
    </w:p>
    <w:p w14:paraId="715CAC8D" w14:textId="50B8E5E1" w:rsidR="008026C4" w:rsidRPr="00D84307" w:rsidRDefault="008026C4" w:rsidP="00F4047A">
      <w:pPr>
        <w:rPr>
          <w:sz w:val="24"/>
        </w:rPr>
      </w:pPr>
      <w:r w:rsidRPr="00D84307">
        <w:rPr>
          <w:sz w:val="24"/>
        </w:rPr>
        <w:t>Møtegodtgjørelse og kjøregodtgjørelse</w:t>
      </w:r>
      <w:r w:rsidR="000B5DE2" w:rsidRPr="00D84307">
        <w:rPr>
          <w:sz w:val="24"/>
        </w:rPr>
        <w:t xml:space="preserve"> er vanskelig. </w:t>
      </w:r>
      <w:r w:rsidR="00FC560A">
        <w:rPr>
          <w:sz w:val="24"/>
        </w:rPr>
        <w:t>Forklaring</w:t>
      </w:r>
      <w:r w:rsidR="00AE4FE2">
        <w:rPr>
          <w:sz w:val="24"/>
        </w:rPr>
        <w:t xml:space="preserve"> og kontaktpersoner ved utfordringer</w:t>
      </w:r>
      <w:r w:rsidR="00FC560A">
        <w:rPr>
          <w:sz w:val="24"/>
        </w:rPr>
        <w:t xml:space="preserve"> er gitt her: </w:t>
      </w:r>
      <w:hyperlink r:id="rId19" w:anchor="refusjon" w:history="1">
        <w:r w:rsidR="00FC560A" w:rsidRPr="00FC560A">
          <w:rPr>
            <w:rStyle w:val="Hyperkobling"/>
            <w:sz w:val="24"/>
          </w:rPr>
          <w:t>Brukermedvirkning - nav.no</w:t>
        </w:r>
      </w:hyperlink>
    </w:p>
    <w:p w14:paraId="75BD4A96" w14:textId="77777777" w:rsidR="00517B0B" w:rsidRPr="00D84307" w:rsidRDefault="00517B0B" w:rsidP="00F4047A">
      <w:pPr>
        <w:rPr>
          <w:sz w:val="24"/>
        </w:rPr>
      </w:pPr>
    </w:p>
    <w:p w14:paraId="1FF8268D" w14:textId="646E4C7D" w:rsidR="00517B0B" w:rsidRPr="00D84307" w:rsidRDefault="00517B0B" w:rsidP="00F4047A">
      <w:pPr>
        <w:rPr>
          <w:sz w:val="24"/>
        </w:rPr>
      </w:pPr>
      <w:r w:rsidRPr="00D84307">
        <w:rPr>
          <w:sz w:val="24"/>
        </w:rPr>
        <w:t xml:space="preserve">Malin informere om at </w:t>
      </w:r>
      <w:r w:rsidR="005A5B46">
        <w:rPr>
          <w:sz w:val="24"/>
        </w:rPr>
        <w:t>hjelpemiddelsentralen</w:t>
      </w:r>
      <w:r w:rsidRPr="00D84307">
        <w:rPr>
          <w:sz w:val="24"/>
        </w:rPr>
        <w:t xml:space="preserve"> har stort fokus på </w:t>
      </w:r>
      <w:r w:rsidR="00B32A35" w:rsidRPr="00D84307">
        <w:rPr>
          <w:sz w:val="24"/>
        </w:rPr>
        <w:t>gjenbruk</w:t>
      </w:r>
      <w:r w:rsidRPr="00D84307">
        <w:rPr>
          <w:sz w:val="24"/>
        </w:rPr>
        <w:t xml:space="preserve"> av </w:t>
      </w:r>
      <w:r w:rsidR="00B32A35" w:rsidRPr="00D84307">
        <w:rPr>
          <w:sz w:val="24"/>
        </w:rPr>
        <w:t>hjelpemidler</w:t>
      </w:r>
      <w:r w:rsidRPr="00D84307">
        <w:rPr>
          <w:sz w:val="24"/>
        </w:rPr>
        <w:t xml:space="preserve">, </w:t>
      </w:r>
      <w:r w:rsidR="005A5B46">
        <w:rPr>
          <w:sz w:val="24"/>
        </w:rPr>
        <w:t xml:space="preserve">det </w:t>
      </w:r>
      <w:r w:rsidRPr="00D84307">
        <w:rPr>
          <w:sz w:val="24"/>
        </w:rPr>
        <w:t xml:space="preserve">en plikt </w:t>
      </w:r>
      <w:r w:rsidR="00C6222C" w:rsidRPr="00D84307">
        <w:rPr>
          <w:sz w:val="24"/>
        </w:rPr>
        <w:t>i forvaltning</w:t>
      </w:r>
      <w:r w:rsidR="00A63B07">
        <w:rPr>
          <w:sz w:val="24"/>
        </w:rPr>
        <w:t>sansvaret hjelpemiddelsentralen har</w:t>
      </w:r>
      <w:r w:rsidR="00C6222C" w:rsidRPr="00D84307">
        <w:rPr>
          <w:sz w:val="24"/>
        </w:rPr>
        <w:t>.</w:t>
      </w:r>
      <w:r w:rsidR="00E22DDD" w:rsidRPr="00D84307">
        <w:rPr>
          <w:sz w:val="24"/>
        </w:rPr>
        <w:br/>
      </w:r>
      <w:r w:rsidR="005A5B46">
        <w:rPr>
          <w:sz w:val="24"/>
        </w:rPr>
        <w:t>Hjelpemiddelsentralen låner ut</w:t>
      </w:r>
      <w:r w:rsidR="00E22DDD" w:rsidRPr="00D84307">
        <w:rPr>
          <w:sz w:val="24"/>
        </w:rPr>
        <w:t xml:space="preserve"> h</w:t>
      </w:r>
      <w:r w:rsidR="005A5B46">
        <w:rPr>
          <w:sz w:val="24"/>
        </w:rPr>
        <w:t>jelpemidler</w:t>
      </w:r>
      <w:r w:rsidR="00E22DDD" w:rsidRPr="00D84307">
        <w:rPr>
          <w:sz w:val="24"/>
        </w:rPr>
        <w:t xml:space="preserve"> for 170 mill</w:t>
      </w:r>
      <w:r w:rsidR="005A5B46">
        <w:rPr>
          <w:sz w:val="24"/>
        </w:rPr>
        <w:t>ioner</w:t>
      </w:r>
      <w:r w:rsidR="00E22DDD" w:rsidRPr="00D84307">
        <w:rPr>
          <w:sz w:val="24"/>
        </w:rPr>
        <w:t xml:space="preserve"> pr år i </w:t>
      </w:r>
      <w:r w:rsidR="005A5B46">
        <w:rPr>
          <w:sz w:val="24"/>
        </w:rPr>
        <w:t>Vestfold og Telemark</w:t>
      </w:r>
      <w:r w:rsidR="00E22DDD" w:rsidRPr="00D84307">
        <w:rPr>
          <w:sz w:val="24"/>
        </w:rPr>
        <w:t xml:space="preserve">. </w:t>
      </w:r>
      <w:r w:rsidR="005A5B46">
        <w:rPr>
          <w:sz w:val="24"/>
        </w:rPr>
        <w:t xml:space="preserve">Hjelpemiddelsentralene </w:t>
      </w:r>
      <w:r w:rsidR="00E22DDD" w:rsidRPr="00D84307">
        <w:rPr>
          <w:sz w:val="24"/>
        </w:rPr>
        <w:t xml:space="preserve">blir presset mer og mer på gjenbruk fra politisk hold. Dette er viktig, men det betyr også at brukerne </w:t>
      </w:r>
      <w:r w:rsidR="00DC7834" w:rsidRPr="00D84307">
        <w:rPr>
          <w:sz w:val="24"/>
        </w:rPr>
        <w:t xml:space="preserve">i større grad </w:t>
      </w:r>
      <w:r w:rsidR="00E22DDD" w:rsidRPr="00D84307">
        <w:rPr>
          <w:sz w:val="24"/>
        </w:rPr>
        <w:t>ikke alltid får det de ønsker seg</w:t>
      </w:r>
      <w:r w:rsidR="005A5B46">
        <w:rPr>
          <w:sz w:val="24"/>
        </w:rPr>
        <w:t>,</w:t>
      </w:r>
      <w:r w:rsidR="00D617A6" w:rsidRPr="00D84307">
        <w:rPr>
          <w:sz w:val="24"/>
        </w:rPr>
        <w:t xml:space="preserve"> eller som et helt nytt. </w:t>
      </w:r>
      <w:r w:rsidR="00C6222C" w:rsidRPr="00D84307">
        <w:rPr>
          <w:sz w:val="24"/>
        </w:rPr>
        <w:t xml:space="preserve">Hjelpemidlene skal </w:t>
      </w:r>
      <w:r w:rsidR="00DC7834" w:rsidRPr="00D84307">
        <w:rPr>
          <w:sz w:val="24"/>
        </w:rPr>
        <w:t xml:space="preserve">allikevel alltid </w:t>
      </w:r>
      <w:r w:rsidR="00C6222C" w:rsidRPr="00D84307">
        <w:rPr>
          <w:sz w:val="24"/>
        </w:rPr>
        <w:t xml:space="preserve">være hensiktsmessig og </w:t>
      </w:r>
      <w:r w:rsidR="00154E3D" w:rsidRPr="00D84307">
        <w:rPr>
          <w:sz w:val="24"/>
        </w:rPr>
        <w:t xml:space="preserve">funksjonelle. </w:t>
      </w:r>
      <w:r w:rsidR="005A5B46">
        <w:rPr>
          <w:sz w:val="24"/>
        </w:rPr>
        <w:t>Et ønske om bytte for</w:t>
      </w:r>
      <w:r w:rsidR="00154E3D" w:rsidRPr="00D84307">
        <w:rPr>
          <w:sz w:val="24"/>
        </w:rPr>
        <w:t xml:space="preserve"> at man ikke får det man har tenkt</w:t>
      </w:r>
      <w:r w:rsidR="005A5B46">
        <w:rPr>
          <w:sz w:val="24"/>
        </w:rPr>
        <w:t>,</w:t>
      </w:r>
      <w:r w:rsidR="00154E3D" w:rsidRPr="00D84307">
        <w:rPr>
          <w:sz w:val="24"/>
        </w:rPr>
        <w:t xml:space="preserve"> </w:t>
      </w:r>
      <w:r w:rsidR="009231A8" w:rsidRPr="00D84307">
        <w:rPr>
          <w:sz w:val="24"/>
        </w:rPr>
        <w:t>vil ikke godtas.</w:t>
      </w:r>
    </w:p>
    <w:p w14:paraId="16FC5A9B" w14:textId="77777777" w:rsidR="001D7089" w:rsidRDefault="001D7089" w:rsidP="07A72368">
      <w:pPr>
        <w:rPr>
          <w:sz w:val="24"/>
        </w:rPr>
      </w:pPr>
      <w:bookmarkStart w:id="22" w:name="txtTekst"/>
      <w:bookmarkEnd w:id="22"/>
    </w:p>
    <w:p w14:paraId="1FDAF2EB" w14:textId="0AA9E5A5" w:rsidR="004B3CF7" w:rsidRPr="00157E5E" w:rsidRDefault="1D15EE9B" w:rsidP="00585A0E">
      <w:pPr>
        <w:rPr>
          <w:sz w:val="24"/>
        </w:rPr>
      </w:pPr>
      <w:r w:rsidRPr="00D84307">
        <w:rPr>
          <w:sz w:val="24"/>
        </w:rPr>
        <w:t xml:space="preserve">Neste møte i brukerutvalget: </w:t>
      </w:r>
      <w:r w:rsidR="000F3CC5" w:rsidRPr="00D84307">
        <w:rPr>
          <w:sz w:val="24"/>
        </w:rPr>
        <w:t>26.11.</w:t>
      </w:r>
      <w:r w:rsidR="000F3CC5">
        <w:rPr>
          <w:sz w:val="24"/>
        </w:rPr>
        <w:t>2024</w:t>
      </w:r>
    </w:p>
    <w:p w14:paraId="2DA5E1B3" w14:textId="77777777" w:rsidR="004B3CF7" w:rsidRPr="00157E5E" w:rsidRDefault="004B3CF7" w:rsidP="00711E08">
      <w:pPr>
        <w:rPr>
          <w:sz w:val="24"/>
        </w:rPr>
      </w:pPr>
      <w:bookmarkStart w:id="23" w:name="txtMedHilsen"/>
      <w:bookmarkEnd w:id="23"/>
    </w:p>
    <w:p w14:paraId="4FD05453" w14:textId="77777777" w:rsidR="004B3CF7" w:rsidRPr="00157E5E" w:rsidRDefault="004B3CF7" w:rsidP="00711E08">
      <w:pPr>
        <w:rPr>
          <w:sz w:val="24"/>
        </w:rPr>
      </w:pPr>
    </w:p>
    <w:p w14:paraId="063FD081" w14:textId="77777777" w:rsidR="004B3CF7" w:rsidRPr="00157E5E" w:rsidRDefault="004B3CF7" w:rsidP="00711E08">
      <w:pPr>
        <w:rPr>
          <w:sz w:val="24"/>
        </w:rPr>
      </w:pPr>
      <w:bookmarkStart w:id="24" w:name="txtSign1"/>
      <w:bookmarkEnd w:id="24"/>
    </w:p>
    <w:p w14:paraId="592EA6A6" w14:textId="77777777" w:rsidR="004B3CF7" w:rsidRPr="00157E5E" w:rsidRDefault="004B3CF7" w:rsidP="00711E08">
      <w:pPr>
        <w:rPr>
          <w:sz w:val="24"/>
        </w:rPr>
      </w:pPr>
      <w:bookmarkStart w:id="25" w:name="txtSign1Funksjon"/>
      <w:bookmarkEnd w:id="25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5259"/>
      </w:tblGrid>
      <w:tr w:rsidR="00997E06" w:rsidRPr="00157E5E" w14:paraId="14BF0408" w14:textId="77777777" w:rsidTr="00716E87">
        <w:tc>
          <w:tcPr>
            <w:tcW w:w="3801" w:type="dxa"/>
          </w:tcPr>
          <w:p w14:paraId="6DBC1A93" w14:textId="77777777" w:rsidR="00997E06" w:rsidRPr="00157E5E" w:rsidRDefault="00997E06" w:rsidP="008B6444">
            <w:pPr>
              <w:rPr>
                <w:sz w:val="24"/>
              </w:rPr>
            </w:pPr>
          </w:p>
        </w:tc>
        <w:tc>
          <w:tcPr>
            <w:tcW w:w="5259" w:type="dxa"/>
          </w:tcPr>
          <w:p w14:paraId="6454654C" w14:textId="77777777" w:rsidR="00997E06" w:rsidRPr="00157E5E" w:rsidRDefault="00997E06" w:rsidP="00997E06">
            <w:pPr>
              <w:ind w:left="198"/>
              <w:rPr>
                <w:sz w:val="24"/>
              </w:rPr>
            </w:pPr>
            <w:bookmarkStart w:id="26" w:name="txtSign2"/>
            <w:bookmarkEnd w:id="26"/>
          </w:p>
        </w:tc>
      </w:tr>
      <w:tr w:rsidR="00997E06" w:rsidRPr="00157E5E" w14:paraId="0AD4F652" w14:textId="77777777" w:rsidTr="00716E87">
        <w:tc>
          <w:tcPr>
            <w:tcW w:w="3801" w:type="dxa"/>
          </w:tcPr>
          <w:p w14:paraId="7F0A5E33" w14:textId="77777777" w:rsidR="00997E06" w:rsidRPr="00157E5E" w:rsidRDefault="00997E06" w:rsidP="008B6444">
            <w:pPr>
              <w:rPr>
                <w:sz w:val="24"/>
              </w:rPr>
            </w:pPr>
          </w:p>
        </w:tc>
        <w:tc>
          <w:tcPr>
            <w:tcW w:w="5259" w:type="dxa"/>
          </w:tcPr>
          <w:p w14:paraId="4BCCCCAD" w14:textId="77777777" w:rsidR="00997E06" w:rsidRPr="00157E5E" w:rsidRDefault="00997E06" w:rsidP="00997E06">
            <w:pPr>
              <w:ind w:left="198"/>
              <w:rPr>
                <w:sz w:val="24"/>
              </w:rPr>
            </w:pPr>
            <w:bookmarkStart w:id="27" w:name="txtSign2Funksjon"/>
            <w:bookmarkEnd w:id="27"/>
          </w:p>
        </w:tc>
      </w:tr>
    </w:tbl>
    <w:p w14:paraId="26FA69BA" w14:textId="77777777" w:rsidR="003C4067" w:rsidRPr="00157E5E" w:rsidRDefault="003C4067" w:rsidP="00711E08">
      <w:pPr>
        <w:rPr>
          <w:sz w:val="24"/>
        </w:rPr>
      </w:pPr>
    </w:p>
    <w:p w14:paraId="6FB6D86A" w14:textId="77777777" w:rsidR="00013711" w:rsidRPr="00157E5E" w:rsidRDefault="00013711" w:rsidP="00711E08">
      <w:pPr>
        <w:rPr>
          <w:sz w:val="24"/>
        </w:rPr>
      </w:pPr>
    </w:p>
    <w:p w14:paraId="54993E29" w14:textId="77777777" w:rsidR="00013711" w:rsidRPr="00157E5E" w:rsidRDefault="00013711" w:rsidP="00711E08">
      <w:pPr>
        <w:rPr>
          <w:sz w:val="24"/>
        </w:rPr>
      </w:pPr>
    </w:p>
    <w:p w14:paraId="15F29B37" w14:textId="77777777" w:rsidR="003C4067" w:rsidRPr="00157E5E" w:rsidRDefault="003C4067" w:rsidP="00711E08">
      <w:pPr>
        <w:rPr>
          <w:sz w:val="24"/>
        </w:rPr>
      </w:pPr>
    </w:p>
    <w:p w14:paraId="17394B2C" w14:textId="77777777" w:rsidR="003E421E" w:rsidRPr="00157E5E" w:rsidRDefault="003E421E" w:rsidP="00711E08">
      <w:pPr>
        <w:rPr>
          <w:sz w:val="24"/>
        </w:rPr>
      </w:pPr>
      <w:bookmarkStart w:id="28" w:name="txtVedlegg"/>
      <w:bookmarkEnd w:id="28"/>
    </w:p>
    <w:p w14:paraId="0C05A7B0" w14:textId="77777777" w:rsidR="004B3CF7" w:rsidRPr="00157E5E" w:rsidRDefault="004B3CF7" w:rsidP="00711E08">
      <w:pPr>
        <w:rPr>
          <w:sz w:val="24"/>
        </w:rPr>
      </w:pPr>
    </w:p>
    <w:sectPr w:rsidR="004B3CF7" w:rsidRPr="00157E5E" w:rsidSect="001004CD">
      <w:head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69E5" w14:textId="77777777" w:rsidR="005F6056" w:rsidRDefault="005F6056">
      <w:r>
        <w:separator/>
      </w:r>
    </w:p>
  </w:endnote>
  <w:endnote w:type="continuationSeparator" w:id="0">
    <w:p w14:paraId="766C283C" w14:textId="77777777" w:rsidR="005F6056" w:rsidRDefault="005F6056">
      <w:r>
        <w:continuationSeparator/>
      </w:r>
    </w:p>
  </w:endnote>
  <w:endnote w:type="continuationNotice" w:id="1">
    <w:p w14:paraId="5E436D02" w14:textId="77777777" w:rsidR="005F6056" w:rsidRDefault="005F6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670E" w14:textId="77777777" w:rsidR="00A258A0" w:rsidRDefault="00A258A0"/>
  <w:p w14:paraId="220D74A1" w14:textId="77777777" w:rsidR="00A258A0" w:rsidRPr="003A09E0" w:rsidRDefault="00A258A0" w:rsidP="003B3297">
    <w:pPr>
      <w:pBdr>
        <w:top w:val="single" w:sz="4" w:space="1" w:color="auto"/>
      </w:pBdr>
      <w:rPr>
        <w:b/>
        <w:bCs/>
      </w:rPr>
    </w:pPr>
    <w:bookmarkStart w:id="29" w:name="txtKontor1"/>
    <w:bookmarkEnd w:id="29"/>
    <w:r w:rsidRPr="003A09E0">
      <w:rPr>
        <w:b/>
        <w:bCs/>
      </w:rPr>
      <w:t xml:space="preserve"> </w:t>
    </w:r>
    <w:bookmarkStart w:id="30" w:name="txtKontor2"/>
    <w:bookmarkEnd w:id="30"/>
    <w:r w:rsidRPr="003A09E0">
      <w:rPr>
        <w:b/>
        <w:bCs/>
      </w:rPr>
      <w:t xml:space="preserve"> </w:t>
    </w:r>
  </w:p>
  <w:p w14:paraId="79401795" w14:textId="77777777" w:rsidR="00A258A0" w:rsidRPr="003A09E0" w:rsidRDefault="00A258A0" w:rsidP="00885853">
    <w:pPr>
      <w:pStyle w:val="Bunntekst"/>
      <w:rPr>
        <w:sz w:val="21"/>
        <w:szCs w:val="21"/>
      </w:rPr>
    </w:pPr>
    <w:bookmarkStart w:id="31" w:name="lblBesoksadresse"/>
    <w:bookmarkStart w:id="32" w:name="txtPostadresse"/>
    <w:bookmarkEnd w:id="31"/>
    <w:bookmarkEnd w:id="32"/>
  </w:p>
  <w:p w14:paraId="2AD599D4" w14:textId="77777777" w:rsidR="00A258A0" w:rsidRPr="003A09E0" w:rsidRDefault="00A258A0" w:rsidP="00885853">
    <w:pPr>
      <w:pStyle w:val="Bunntekst"/>
      <w:rPr>
        <w:sz w:val="21"/>
        <w:szCs w:val="21"/>
      </w:rPr>
    </w:pPr>
    <w:bookmarkStart w:id="33" w:name="txtKontoradresse"/>
    <w:bookmarkEnd w:id="33"/>
  </w:p>
  <w:p w14:paraId="5F7B26AA" w14:textId="77777777" w:rsidR="00A258A0" w:rsidRDefault="00A258A0" w:rsidP="00885853">
    <w:pPr>
      <w:pStyle w:val="Bunntekst"/>
    </w:pPr>
    <w:bookmarkStart w:id="34" w:name="txtTelefon"/>
    <w:bookmarkStart w:id="35" w:name="txtIntadr"/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81C2" w14:textId="77777777" w:rsidR="005F6056" w:rsidRDefault="005F6056">
      <w:r>
        <w:separator/>
      </w:r>
    </w:p>
  </w:footnote>
  <w:footnote w:type="continuationSeparator" w:id="0">
    <w:p w14:paraId="4C9E2FD7" w14:textId="77777777" w:rsidR="005F6056" w:rsidRDefault="005F6056">
      <w:r>
        <w:continuationSeparator/>
      </w:r>
    </w:p>
  </w:footnote>
  <w:footnote w:type="continuationNotice" w:id="1">
    <w:p w14:paraId="2E2FBBC0" w14:textId="77777777" w:rsidR="005F6056" w:rsidRDefault="005F6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8FD9" w14:textId="77777777" w:rsidR="00A258A0" w:rsidRDefault="00A258A0">
    <w:pPr>
      <w:pStyle w:val="Topptekst"/>
    </w:pPr>
  </w:p>
  <w:p w14:paraId="768A60CE" w14:textId="77777777" w:rsidR="00A258A0" w:rsidRDefault="00A258A0">
    <w:pPr>
      <w:pStyle w:val="Topptekst"/>
      <w:rPr>
        <w:sz w:val="16"/>
      </w:rPr>
    </w:pPr>
  </w:p>
  <w:p w14:paraId="35B0AB09" w14:textId="77777777" w:rsidR="00A258A0" w:rsidRDefault="00A258A0">
    <w:pPr>
      <w:pStyle w:val="Topptekst"/>
    </w:pPr>
  </w:p>
  <w:p w14:paraId="559E36D5" w14:textId="77777777" w:rsidR="00A258A0" w:rsidRDefault="00A258A0">
    <w:pPr>
      <w:pStyle w:val="Topptekst"/>
      <w:tabs>
        <w:tab w:val="clear" w:pos="9072"/>
        <w:tab w:val="right" w:pos="9120"/>
      </w:tabs>
      <w:ind w:right="8" w:hanging="57"/>
    </w:pPr>
  </w:p>
  <w:p w14:paraId="31AA7CEB" w14:textId="77777777" w:rsidR="00A258A0" w:rsidRDefault="00A258A0">
    <w:pPr>
      <w:pStyle w:val="Topptekst"/>
      <w:tabs>
        <w:tab w:val="clear" w:pos="9072"/>
        <w:tab w:val="right" w:pos="9120"/>
      </w:tabs>
      <w:ind w:right="-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AC56" w14:textId="77777777" w:rsidR="006A1A8A" w:rsidRDefault="006A1A8A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B2B0F"/>
    <w:multiLevelType w:val="hybridMultilevel"/>
    <w:tmpl w:val="26108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EDA"/>
    <w:multiLevelType w:val="hybridMultilevel"/>
    <w:tmpl w:val="A4FE4260"/>
    <w:lvl w:ilvl="0" w:tplc="A950029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2673">
    <w:abstractNumId w:val="0"/>
  </w:num>
  <w:num w:numId="2" w16cid:durableId="27618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A"/>
    <w:rsid w:val="00002603"/>
    <w:rsid w:val="00006267"/>
    <w:rsid w:val="00006708"/>
    <w:rsid w:val="00013711"/>
    <w:rsid w:val="000145F5"/>
    <w:rsid w:val="00016B0D"/>
    <w:rsid w:val="0002025D"/>
    <w:rsid w:val="00032148"/>
    <w:rsid w:val="000377F8"/>
    <w:rsid w:val="00055201"/>
    <w:rsid w:val="000561A2"/>
    <w:rsid w:val="00060EA1"/>
    <w:rsid w:val="000713FB"/>
    <w:rsid w:val="00073D56"/>
    <w:rsid w:val="00075998"/>
    <w:rsid w:val="00075BC7"/>
    <w:rsid w:val="00084D57"/>
    <w:rsid w:val="00097100"/>
    <w:rsid w:val="00097FF5"/>
    <w:rsid w:val="000A23ED"/>
    <w:rsid w:val="000A6F6F"/>
    <w:rsid w:val="000B1CB4"/>
    <w:rsid w:val="000B27F8"/>
    <w:rsid w:val="000B3164"/>
    <w:rsid w:val="000B4921"/>
    <w:rsid w:val="000B5DE2"/>
    <w:rsid w:val="000D01D4"/>
    <w:rsid w:val="000D159A"/>
    <w:rsid w:val="000D5E7E"/>
    <w:rsid w:val="000E2C35"/>
    <w:rsid w:val="000E315E"/>
    <w:rsid w:val="000E34AE"/>
    <w:rsid w:val="000E709A"/>
    <w:rsid w:val="000E7E53"/>
    <w:rsid w:val="000F2DA6"/>
    <w:rsid w:val="000F3AEE"/>
    <w:rsid w:val="000F3CC5"/>
    <w:rsid w:val="001001E1"/>
    <w:rsid w:val="001004CD"/>
    <w:rsid w:val="00102953"/>
    <w:rsid w:val="0010762D"/>
    <w:rsid w:val="001178F2"/>
    <w:rsid w:val="00123675"/>
    <w:rsid w:val="00125301"/>
    <w:rsid w:val="00133202"/>
    <w:rsid w:val="00143539"/>
    <w:rsid w:val="00145C7C"/>
    <w:rsid w:val="0014799C"/>
    <w:rsid w:val="00152F5B"/>
    <w:rsid w:val="001542E3"/>
    <w:rsid w:val="001543DB"/>
    <w:rsid w:val="00154E3D"/>
    <w:rsid w:val="00155EC7"/>
    <w:rsid w:val="00156FBD"/>
    <w:rsid w:val="00157E5E"/>
    <w:rsid w:val="00164C41"/>
    <w:rsid w:val="00165385"/>
    <w:rsid w:val="00165AC1"/>
    <w:rsid w:val="0017050E"/>
    <w:rsid w:val="00170B30"/>
    <w:rsid w:val="00174E79"/>
    <w:rsid w:val="00176B0F"/>
    <w:rsid w:val="001803EC"/>
    <w:rsid w:val="00187503"/>
    <w:rsid w:val="00190A1D"/>
    <w:rsid w:val="0019352A"/>
    <w:rsid w:val="00194D8C"/>
    <w:rsid w:val="00197ADD"/>
    <w:rsid w:val="001A17B0"/>
    <w:rsid w:val="001A3CBF"/>
    <w:rsid w:val="001C5AC5"/>
    <w:rsid w:val="001D048B"/>
    <w:rsid w:val="001D1742"/>
    <w:rsid w:val="001D4C27"/>
    <w:rsid w:val="001D7089"/>
    <w:rsid w:val="001D77C2"/>
    <w:rsid w:val="001E0B9E"/>
    <w:rsid w:val="001E7B21"/>
    <w:rsid w:val="001F18C8"/>
    <w:rsid w:val="001F4CE7"/>
    <w:rsid w:val="001F4E67"/>
    <w:rsid w:val="00207C0F"/>
    <w:rsid w:val="002116D5"/>
    <w:rsid w:val="00212671"/>
    <w:rsid w:val="002210AF"/>
    <w:rsid w:val="002213A2"/>
    <w:rsid w:val="0022614A"/>
    <w:rsid w:val="00231655"/>
    <w:rsid w:val="00233325"/>
    <w:rsid w:val="00233680"/>
    <w:rsid w:val="00247BF8"/>
    <w:rsid w:val="00252207"/>
    <w:rsid w:val="00255BD6"/>
    <w:rsid w:val="00255F87"/>
    <w:rsid w:val="0025719D"/>
    <w:rsid w:val="002624AB"/>
    <w:rsid w:val="00266A52"/>
    <w:rsid w:val="00271887"/>
    <w:rsid w:val="0027442D"/>
    <w:rsid w:val="002770AE"/>
    <w:rsid w:val="00281662"/>
    <w:rsid w:val="00287BEE"/>
    <w:rsid w:val="00290C94"/>
    <w:rsid w:val="0029449B"/>
    <w:rsid w:val="00297798"/>
    <w:rsid w:val="002A0EEF"/>
    <w:rsid w:val="002A67BA"/>
    <w:rsid w:val="002A70A1"/>
    <w:rsid w:val="002B24C4"/>
    <w:rsid w:val="002B5BB4"/>
    <w:rsid w:val="002B610E"/>
    <w:rsid w:val="002B7E9D"/>
    <w:rsid w:val="002C0152"/>
    <w:rsid w:val="002C0E78"/>
    <w:rsid w:val="002E10B5"/>
    <w:rsid w:val="002E52C1"/>
    <w:rsid w:val="002F16E8"/>
    <w:rsid w:val="002F4044"/>
    <w:rsid w:val="002F5733"/>
    <w:rsid w:val="002F5821"/>
    <w:rsid w:val="003026D1"/>
    <w:rsid w:val="00302F06"/>
    <w:rsid w:val="003041C7"/>
    <w:rsid w:val="00305A93"/>
    <w:rsid w:val="00313216"/>
    <w:rsid w:val="003136AA"/>
    <w:rsid w:val="003157AF"/>
    <w:rsid w:val="0032332E"/>
    <w:rsid w:val="00327CE2"/>
    <w:rsid w:val="00332032"/>
    <w:rsid w:val="0033472C"/>
    <w:rsid w:val="00337D13"/>
    <w:rsid w:val="00344B65"/>
    <w:rsid w:val="00367F83"/>
    <w:rsid w:val="00370AAE"/>
    <w:rsid w:val="00375674"/>
    <w:rsid w:val="00377B73"/>
    <w:rsid w:val="003810F5"/>
    <w:rsid w:val="00383914"/>
    <w:rsid w:val="00390C5A"/>
    <w:rsid w:val="00391586"/>
    <w:rsid w:val="00396C95"/>
    <w:rsid w:val="003A09E0"/>
    <w:rsid w:val="003A4502"/>
    <w:rsid w:val="003B3297"/>
    <w:rsid w:val="003B45C8"/>
    <w:rsid w:val="003B5A84"/>
    <w:rsid w:val="003C4067"/>
    <w:rsid w:val="003D121B"/>
    <w:rsid w:val="003D3D4B"/>
    <w:rsid w:val="003D751C"/>
    <w:rsid w:val="003E23E3"/>
    <w:rsid w:val="003E30CC"/>
    <w:rsid w:val="003E421E"/>
    <w:rsid w:val="003E428F"/>
    <w:rsid w:val="003E6B64"/>
    <w:rsid w:val="003E7ED2"/>
    <w:rsid w:val="003F0CCB"/>
    <w:rsid w:val="003F2904"/>
    <w:rsid w:val="003F2FCA"/>
    <w:rsid w:val="003F4E74"/>
    <w:rsid w:val="003F570C"/>
    <w:rsid w:val="003F60F2"/>
    <w:rsid w:val="00401212"/>
    <w:rsid w:val="00404335"/>
    <w:rsid w:val="00411ED7"/>
    <w:rsid w:val="00413597"/>
    <w:rsid w:val="00420B9E"/>
    <w:rsid w:val="004236A5"/>
    <w:rsid w:val="0042678F"/>
    <w:rsid w:val="00435752"/>
    <w:rsid w:val="00451040"/>
    <w:rsid w:val="00453375"/>
    <w:rsid w:val="004563DD"/>
    <w:rsid w:val="00457362"/>
    <w:rsid w:val="00462845"/>
    <w:rsid w:val="00464C88"/>
    <w:rsid w:val="00473DB9"/>
    <w:rsid w:val="0048225B"/>
    <w:rsid w:val="004918D0"/>
    <w:rsid w:val="0049498A"/>
    <w:rsid w:val="00497321"/>
    <w:rsid w:val="004A04E6"/>
    <w:rsid w:val="004A26CE"/>
    <w:rsid w:val="004A4E4A"/>
    <w:rsid w:val="004B0B10"/>
    <w:rsid w:val="004B3CF7"/>
    <w:rsid w:val="004B573A"/>
    <w:rsid w:val="004C557C"/>
    <w:rsid w:val="004C6E5A"/>
    <w:rsid w:val="004E3B2F"/>
    <w:rsid w:val="004F2A77"/>
    <w:rsid w:val="00513CF4"/>
    <w:rsid w:val="005146F4"/>
    <w:rsid w:val="00514E0A"/>
    <w:rsid w:val="00517B0B"/>
    <w:rsid w:val="00523024"/>
    <w:rsid w:val="00524793"/>
    <w:rsid w:val="005261D0"/>
    <w:rsid w:val="00526F64"/>
    <w:rsid w:val="00534FF4"/>
    <w:rsid w:val="00536EE7"/>
    <w:rsid w:val="00537773"/>
    <w:rsid w:val="005412A1"/>
    <w:rsid w:val="00544A84"/>
    <w:rsid w:val="00547674"/>
    <w:rsid w:val="005538A7"/>
    <w:rsid w:val="005543C4"/>
    <w:rsid w:val="00564AAB"/>
    <w:rsid w:val="00565275"/>
    <w:rsid w:val="005655C8"/>
    <w:rsid w:val="00572941"/>
    <w:rsid w:val="00572DF1"/>
    <w:rsid w:val="0057536F"/>
    <w:rsid w:val="00585A0E"/>
    <w:rsid w:val="005924B1"/>
    <w:rsid w:val="00592C35"/>
    <w:rsid w:val="00593F1A"/>
    <w:rsid w:val="00594946"/>
    <w:rsid w:val="005970E2"/>
    <w:rsid w:val="005971D2"/>
    <w:rsid w:val="005A07ED"/>
    <w:rsid w:val="005A33E8"/>
    <w:rsid w:val="005A4DA9"/>
    <w:rsid w:val="005A5B46"/>
    <w:rsid w:val="005B361F"/>
    <w:rsid w:val="005B7141"/>
    <w:rsid w:val="005B79A7"/>
    <w:rsid w:val="005C0F73"/>
    <w:rsid w:val="005C3D8D"/>
    <w:rsid w:val="005C7E1F"/>
    <w:rsid w:val="005D015C"/>
    <w:rsid w:val="005D0C60"/>
    <w:rsid w:val="005E06AE"/>
    <w:rsid w:val="005F2C32"/>
    <w:rsid w:val="005F2D9A"/>
    <w:rsid w:val="005F3CBC"/>
    <w:rsid w:val="005F6056"/>
    <w:rsid w:val="005F6CC6"/>
    <w:rsid w:val="00604FA9"/>
    <w:rsid w:val="00606AAB"/>
    <w:rsid w:val="00613B3D"/>
    <w:rsid w:val="006152E7"/>
    <w:rsid w:val="00616027"/>
    <w:rsid w:val="006172F6"/>
    <w:rsid w:val="006242D3"/>
    <w:rsid w:val="00625BF8"/>
    <w:rsid w:val="00627531"/>
    <w:rsid w:val="0064469F"/>
    <w:rsid w:val="00650C75"/>
    <w:rsid w:val="00653DCA"/>
    <w:rsid w:val="00657289"/>
    <w:rsid w:val="00662357"/>
    <w:rsid w:val="00664FCB"/>
    <w:rsid w:val="00674B84"/>
    <w:rsid w:val="006771AD"/>
    <w:rsid w:val="00686412"/>
    <w:rsid w:val="00691708"/>
    <w:rsid w:val="006A1A8A"/>
    <w:rsid w:val="006A51CA"/>
    <w:rsid w:val="006A5DBA"/>
    <w:rsid w:val="006A6715"/>
    <w:rsid w:val="006B18AB"/>
    <w:rsid w:val="006C01FC"/>
    <w:rsid w:val="006C053A"/>
    <w:rsid w:val="006C6DD1"/>
    <w:rsid w:val="006D2B83"/>
    <w:rsid w:val="006D5978"/>
    <w:rsid w:val="006E317E"/>
    <w:rsid w:val="006E3745"/>
    <w:rsid w:val="006E5BDB"/>
    <w:rsid w:val="006F7A2F"/>
    <w:rsid w:val="006F7E5C"/>
    <w:rsid w:val="007032C8"/>
    <w:rsid w:val="007041B7"/>
    <w:rsid w:val="0070560C"/>
    <w:rsid w:val="00707122"/>
    <w:rsid w:val="00707A8B"/>
    <w:rsid w:val="00711E08"/>
    <w:rsid w:val="00713C58"/>
    <w:rsid w:val="00716E87"/>
    <w:rsid w:val="007205E0"/>
    <w:rsid w:val="007222DA"/>
    <w:rsid w:val="00722735"/>
    <w:rsid w:val="00723301"/>
    <w:rsid w:val="00725603"/>
    <w:rsid w:val="007260B8"/>
    <w:rsid w:val="00726A66"/>
    <w:rsid w:val="00727BFF"/>
    <w:rsid w:val="00731D44"/>
    <w:rsid w:val="007349B3"/>
    <w:rsid w:val="00735856"/>
    <w:rsid w:val="00741B14"/>
    <w:rsid w:val="00743525"/>
    <w:rsid w:val="0074652C"/>
    <w:rsid w:val="00751205"/>
    <w:rsid w:val="00752065"/>
    <w:rsid w:val="007553B5"/>
    <w:rsid w:val="00755FFE"/>
    <w:rsid w:val="00760F48"/>
    <w:rsid w:val="007635BC"/>
    <w:rsid w:val="00774AE0"/>
    <w:rsid w:val="00796B32"/>
    <w:rsid w:val="007A3803"/>
    <w:rsid w:val="007A7BEB"/>
    <w:rsid w:val="007B07AE"/>
    <w:rsid w:val="007B0994"/>
    <w:rsid w:val="007B2D05"/>
    <w:rsid w:val="007B37BC"/>
    <w:rsid w:val="007C3B36"/>
    <w:rsid w:val="007C5DA7"/>
    <w:rsid w:val="007C7682"/>
    <w:rsid w:val="007D1EB9"/>
    <w:rsid w:val="007E5EE2"/>
    <w:rsid w:val="007E5FAF"/>
    <w:rsid w:val="00800789"/>
    <w:rsid w:val="00801941"/>
    <w:rsid w:val="008026C4"/>
    <w:rsid w:val="008048EC"/>
    <w:rsid w:val="0080520E"/>
    <w:rsid w:val="00812EAC"/>
    <w:rsid w:val="00812F90"/>
    <w:rsid w:val="00817B6E"/>
    <w:rsid w:val="008203F0"/>
    <w:rsid w:val="0083249C"/>
    <w:rsid w:val="0083723B"/>
    <w:rsid w:val="00851CAB"/>
    <w:rsid w:val="00854300"/>
    <w:rsid w:val="00854369"/>
    <w:rsid w:val="00854DB8"/>
    <w:rsid w:val="00854E93"/>
    <w:rsid w:val="008630A1"/>
    <w:rsid w:val="0086362F"/>
    <w:rsid w:val="00865501"/>
    <w:rsid w:val="00866011"/>
    <w:rsid w:val="008672F2"/>
    <w:rsid w:val="00867DD8"/>
    <w:rsid w:val="0087496D"/>
    <w:rsid w:val="00875678"/>
    <w:rsid w:val="00877F9A"/>
    <w:rsid w:val="00884A3B"/>
    <w:rsid w:val="00885853"/>
    <w:rsid w:val="00886494"/>
    <w:rsid w:val="00890E8D"/>
    <w:rsid w:val="008A01BF"/>
    <w:rsid w:val="008B1560"/>
    <w:rsid w:val="008B2852"/>
    <w:rsid w:val="008B4C65"/>
    <w:rsid w:val="008B6444"/>
    <w:rsid w:val="008C09A2"/>
    <w:rsid w:val="008C4FE9"/>
    <w:rsid w:val="008C709B"/>
    <w:rsid w:val="008D0296"/>
    <w:rsid w:val="008E0340"/>
    <w:rsid w:val="008E1B09"/>
    <w:rsid w:val="008E7E81"/>
    <w:rsid w:val="008F106E"/>
    <w:rsid w:val="008F1891"/>
    <w:rsid w:val="008F1E44"/>
    <w:rsid w:val="008F5718"/>
    <w:rsid w:val="008F753C"/>
    <w:rsid w:val="00901174"/>
    <w:rsid w:val="00903C5C"/>
    <w:rsid w:val="00906695"/>
    <w:rsid w:val="00910071"/>
    <w:rsid w:val="00910164"/>
    <w:rsid w:val="00910461"/>
    <w:rsid w:val="00910D74"/>
    <w:rsid w:val="009115AE"/>
    <w:rsid w:val="00912BE0"/>
    <w:rsid w:val="00913B22"/>
    <w:rsid w:val="00917973"/>
    <w:rsid w:val="009231A8"/>
    <w:rsid w:val="009244AE"/>
    <w:rsid w:val="00925338"/>
    <w:rsid w:val="00932EFC"/>
    <w:rsid w:val="009437C5"/>
    <w:rsid w:val="00950EA0"/>
    <w:rsid w:val="00956567"/>
    <w:rsid w:val="00956C5D"/>
    <w:rsid w:val="0097203A"/>
    <w:rsid w:val="00973433"/>
    <w:rsid w:val="009736E3"/>
    <w:rsid w:val="00974DF9"/>
    <w:rsid w:val="00975BC3"/>
    <w:rsid w:val="009807EC"/>
    <w:rsid w:val="00981235"/>
    <w:rsid w:val="00986572"/>
    <w:rsid w:val="00992BFE"/>
    <w:rsid w:val="009938D2"/>
    <w:rsid w:val="00996C0B"/>
    <w:rsid w:val="00997E06"/>
    <w:rsid w:val="009A31FB"/>
    <w:rsid w:val="009A32FF"/>
    <w:rsid w:val="009A58EA"/>
    <w:rsid w:val="009B0C04"/>
    <w:rsid w:val="009B25DE"/>
    <w:rsid w:val="009B3097"/>
    <w:rsid w:val="009B34E0"/>
    <w:rsid w:val="009B4ADB"/>
    <w:rsid w:val="009B7AFE"/>
    <w:rsid w:val="009C0D1E"/>
    <w:rsid w:val="009C1DBE"/>
    <w:rsid w:val="009C2DE5"/>
    <w:rsid w:val="009C3852"/>
    <w:rsid w:val="009D55E5"/>
    <w:rsid w:val="009D6BFE"/>
    <w:rsid w:val="009E205D"/>
    <w:rsid w:val="009E5011"/>
    <w:rsid w:val="009F12AE"/>
    <w:rsid w:val="009F357B"/>
    <w:rsid w:val="009F4CB8"/>
    <w:rsid w:val="00A01CCF"/>
    <w:rsid w:val="00A02D51"/>
    <w:rsid w:val="00A11310"/>
    <w:rsid w:val="00A16EE7"/>
    <w:rsid w:val="00A20991"/>
    <w:rsid w:val="00A258A0"/>
    <w:rsid w:val="00A25EC7"/>
    <w:rsid w:val="00A26539"/>
    <w:rsid w:val="00A32D10"/>
    <w:rsid w:val="00A4596B"/>
    <w:rsid w:val="00A46041"/>
    <w:rsid w:val="00A574CF"/>
    <w:rsid w:val="00A61EFC"/>
    <w:rsid w:val="00A626AB"/>
    <w:rsid w:val="00A63B07"/>
    <w:rsid w:val="00A64158"/>
    <w:rsid w:val="00A654F2"/>
    <w:rsid w:val="00A65CF0"/>
    <w:rsid w:val="00A70C66"/>
    <w:rsid w:val="00A73B1D"/>
    <w:rsid w:val="00A73E4B"/>
    <w:rsid w:val="00A76DE9"/>
    <w:rsid w:val="00A801E3"/>
    <w:rsid w:val="00A83AB3"/>
    <w:rsid w:val="00A84F23"/>
    <w:rsid w:val="00A8719E"/>
    <w:rsid w:val="00A931C7"/>
    <w:rsid w:val="00A93561"/>
    <w:rsid w:val="00A94535"/>
    <w:rsid w:val="00AA3F79"/>
    <w:rsid w:val="00AA7C8C"/>
    <w:rsid w:val="00AB3DA3"/>
    <w:rsid w:val="00AC564C"/>
    <w:rsid w:val="00AD3D49"/>
    <w:rsid w:val="00AD48B5"/>
    <w:rsid w:val="00AE188D"/>
    <w:rsid w:val="00AE21E5"/>
    <w:rsid w:val="00AE270D"/>
    <w:rsid w:val="00AE4FE2"/>
    <w:rsid w:val="00AF71ED"/>
    <w:rsid w:val="00B12D48"/>
    <w:rsid w:val="00B12EBD"/>
    <w:rsid w:val="00B165E1"/>
    <w:rsid w:val="00B21C29"/>
    <w:rsid w:val="00B23327"/>
    <w:rsid w:val="00B2403B"/>
    <w:rsid w:val="00B24F76"/>
    <w:rsid w:val="00B27095"/>
    <w:rsid w:val="00B32A35"/>
    <w:rsid w:val="00B41D2C"/>
    <w:rsid w:val="00B4257D"/>
    <w:rsid w:val="00B542A8"/>
    <w:rsid w:val="00B66372"/>
    <w:rsid w:val="00B72217"/>
    <w:rsid w:val="00B81D7F"/>
    <w:rsid w:val="00B865D2"/>
    <w:rsid w:val="00B94A0A"/>
    <w:rsid w:val="00B9679B"/>
    <w:rsid w:val="00BA3B33"/>
    <w:rsid w:val="00BB1B0F"/>
    <w:rsid w:val="00BC0932"/>
    <w:rsid w:val="00BC2B64"/>
    <w:rsid w:val="00BC2DDF"/>
    <w:rsid w:val="00BC7CD1"/>
    <w:rsid w:val="00BD037C"/>
    <w:rsid w:val="00BD1938"/>
    <w:rsid w:val="00BE74A5"/>
    <w:rsid w:val="00BF0E1C"/>
    <w:rsid w:val="00BF35E1"/>
    <w:rsid w:val="00BF4D5D"/>
    <w:rsid w:val="00BF4E09"/>
    <w:rsid w:val="00BF5F62"/>
    <w:rsid w:val="00BF7812"/>
    <w:rsid w:val="00C11371"/>
    <w:rsid w:val="00C1288B"/>
    <w:rsid w:val="00C15B54"/>
    <w:rsid w:val="00C2172C"/>
    <w:rsid w:val="00C25A76"/>
    <w:rsid w:val="00C27411"/>
    <w:rsid w:val="00C27B85"/>
    <w:rsid w:val="00C31231"/>
    <w:rsid w:val="00C328DF"/>
    <w:rsid w:val="00C32F9C"/>
    <w:rsid w:val="00C40A9B"/>
    <w:rsid w:val="00C41E5E"/>
    <w:rsid w:val="00C42BF2"/>
    <w:rsid w:val="00C446F8"/>
    <w:rsid w:val="00C46CA4"/>
    <w:rsid w:val="00C6222C"/>
    <w:rsid w:val="00C738A4"/>
    <w:rsid w:val="00C76376"/>
    <w:rsid w:val="00C8117D"/>
    <w:rsid w:val="00C8191F"/>
    <w:rsid w:val="00C820B9"/>
    <w:rsid w:val="00C82E4C"/>
    <w:rsid w:val="00C86273"/>
    <w:rsid w:val="00C91448"/>
    <w:rsid w:val="00C9253A"/>
    <w:rsid w:val="00C937A5"/>
    <w:rsid w:val="00CA0067"/>
    <w:rsid w:val="00CA4A03"/>
    <w:rsid w:val="00CB5D04"/>
    <w:rsid w:val="00CC00B3"/>
    <w:rsid w:val="00CC2D21"/>
    <w:rsid w:val="00CC5682"/>
    <w:rsid w:val="00CC6C57"/>
    <w:rsid w:val="00CC7154"/>
    <w:rsid w:val="00CD3F1D"/>
    <w:rsid w:val="00CE0773"/>
    <w:rsid w:val="00CE0EDE"/>
    <w:rsid w:val="00CE365B"/>
    <w:rsid w:val="00CE415C"/>
    <w:rsid w:val="00CE5798"/>
    <w:rsid w:val="00CE6438"/>
    <w:rsid w:val="00CF3DE2"/>
    <w:rsid w:val="00CF683E"/>
    <w:rsid w:val="00CF6DFC"/>
    <w:rsid w:val="00D14CC0"/>
    <w:rsid w:val="00D2126B"/>
    <w:rsid w:val="00D226E6"/>
    <w:rsid w:val="00D34087"/>
    <w:rsid w:val="00D340E9"/>
    <w:rsid w:val="00D4582A"/>
    <w:rsid w:val="00D5261A"/>
    <w:rsid w:val="00D56BE3"/>
    <w:rsid w:val="00D56C0A"/>
    <w:rsid w:val="00D617A6"/>
    <w:rsid w:val="00D62F3A"/>
    <w:rsid w:val="00D7179E"/>
    <w:rsid w:val="00D816A4"/>
    <w:rsid w:val="00D84307"/>
    <w:rsid w:val="00D854B1"/>
    <w:rsid w:val="00DA0C24"/>
    <w:rsid w:val="00DA2DF4"/>
    <w:rsid w:val="00DA77F2"/>
    <w:rsid w:val="00DB7704"/>
    <w:rsid w:val="00DC0608"/>
    <w:rsid w:val="00DC4225"/>
    <w:rsid w:val="00DC7834"/>
    <w:rsid w:val="00DD0A8D"/>
    <w:rsid w:val="00DD0FAF"/>
    <w:rsid w:val="00DD2B7E"/>
    <w:rsid w:val="00DD2D14"/>
    <w:rsid w:val="00DD2D78"/>
    <w:rsid w:val="00DE3F76"/>
    <w:rsid w:val="00E02FCA"/>
    <w:rsid w:val="00E10035"/>
    <w:rsid w:val="00E120FA"/>
    <w:rsid w:val="00E14439"/>
    <w:rsid w:val="00E14B95"/>
    <w:rsid w:val="00E15CC7"/>
    <w:rsid w:val="00E167C7"/>
    <w:rsid w:val="00E17D4B"/>
    <w:rsid w:val="00E22489"/>
    <w:rsid w:val="00E22DDD"/>
    <w:rsid w:val="00E321DE"/>
    <w:rsid w:val="00E33138"/>
    <w:rsid w:val="00E42D79"/>
    <w:rsid w:val="00E600F6"/>
    <w:rsid w:val="00E62A19"/>
    <w:rsid w:val="00E672E9"/>
    <w:rsid w:val="00E8212C"/>
    <w:rsid w:val="00E82AEF"/>
    <w:rsid w:val="00E930CC"/>
    <w:rsid w:val="00E932BE"/>
    <w:rsid w:val="00E9365F"/>
    <w:rsid w:val="00E95E22"/>
    <w:rsid w:val="00E97C8F"/>
    <w:rsid w:val="00EA1625"/>
    <w:rsid w:val="00EA2279"/>
    <w:rsid w:val="00EB29DE"/>
    <w:rsid w:val="00EB6A24"/>
    <w:rsid w:val="00EB7DA2"/>
    <w:rsid w:val="00EC3BB1"/>
    <w:rsid w:val="00EC73AA"/>
    <w:rsid w:val="00ED129D"/>
    <w:rsid w:val="00ED2B44"/>
    <w:rsid w:val="00ED3406"/>
    <w:rsid w:val="00ED52D8"/>
    <w:rsid w:val="00EE1424"/>
    <w:rsid w:val="00EE57DE"/>
    <w:rsid w:val="00EF013D"/>
    <w:rsid w:val="00EF03A2"/>
    <w:rsid w:val="00EF041B"/>
    <w:rsid w:val="00EF1B56"/>
    <w:rsid w:val="00EF3BA9"/>
    <w:rsid w:val="00F012DE"/>
    <w:rsid w:val="00F01D5D"/>
    <w:rsid w:val="00F01F67"/>
    <w:rsid w:val="00F13D81"/>
    <w:rsid w:val="00F16555"/>
    <w:rsid w:val="00F205EE"/>
    <w:rsid w:val="00F220D8"/>
    <w:rsid w:val="00F225E1"/>
    <w:rsid w:val="00F245BA"/>
    <w:rsid w:val="00F31BB6"/>
    <w:rsid w:val="00F35389"/>
    <w:rsid w:val="00F35C60"/>
    <w:rsid w:val="00F4047A"/>
    <w:rsid w:val="00F475B8"/>
    <w:rsid w:val="00F55131"/>
    <w:rsid w:val="00F6272C"/>
    <w:rsid w:val="00F646BC"/>
    <w:rsid w:val="00F66D19"/>
    <w:rsid w:val="00F755B9"/>
    <w:rsid w:val="00F808FE"/>
    <w:rsid w:val="00F8148D"/>
    <w:rsid w:val="00F8753A"/>
    <w:rsid w:val="00F91CAE"/>
    <w:rsid w:val="00F973E6"/>
    <w:rsid w:val="00FA0BE6"/>
    <w:rsid w:val="00FA1FE5"/>
    <w:rsid w:val="00FA2DFA"/>
    <w:rsid w:val="00FA3E2F"/>
    <w:rsid w:val="00FB4DF7"/>
    <w:rsid w:val="00FC063D"/>
    <w:rsid w:val="00FC1C54"/>
    <w:rsid w:val="00FC560A"/>
    <w:rsid w:val="00FC5822"/>
    <w:rsid w:val="00FD752B"/>
    <w:rsid w:val="00FE4687"/>
    <w:rsid w:val="00FF08E1"/>
    <w:rsid w:val="00FF1281"/>
    <w:rsid w:val="00FF1736"/>
    <w:rsid w:val="00FF2CD8"/>
    <w:rsid w:val="00FF2EC2"/>
    <w:rsid w:val="00FF4286"/>
    <w:rsid w:val="00FF5763"/>
    <w:rsid w:val="00FF5F7C"/>
    <w:rsid w:val="00FF7717"/>
    <w:rsid w:val="053F1853"/>
    <w:rsid w:val="057D35F1"/>
    <w:rsid w:val="07A72368"/>
    <w:rsid w:val="09F1C8AE"/>
    <w:rsid w:val="10AE1B33"/>
    <w:rsid w:val="19A19C2C"/>
    <w:rsid w:val="1D15EE9B"/>
    <w:rsid w:val="1D84DD4B"/>
    <w:rsid w:val="274A5BD3"/>
    <w:rsid w:val="300F8A7C"/>
    <w:rsid w:val="53B54218"/>
    <w:rsid w:val="574C5404"/>
    <w:rsid w:val="5FB0AE69"/>
    <w:rsid w:val="715AA8EC"/>
    <w:rsid w:val="7A5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D1AF0"/>
  <w15:docId w15:val="{0A5816F8-0327-4E87-9882-24F4C0A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NAV"/>
    <w:qFormat/>
    <w:rsid w:val="007E5FAF"/>
    <w:rPr>
      <w:rFonts w:ascii="Arial" w:hAnsi="Arial"/>
      <w:sz w:val="22"/>
      <w:szCs w:val="24"/>
    </w:rPr>
  </w:style>
  <w:style w:type="paragraph" w:styleId="Overskrift1">
    <w:name w:val="heading 1"/>
    <w:aliases w:val="NAVerskrift 1"/>
    <w:basedOn w:val="Normal"/>
    <w:next w:val="Normal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table" w:styleId="Tabellrutenett">
    <w:name w:val="Table Grid"/>
    <w:basedOn w:val="Vanligtabell"/>
    <w:uiPriority w:val="39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9115AE"/>
    <w:rPr>
      <w:rFonts w:ascii="Arial" w:hAnsi="Arial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BD037C"/>
    <w:rPr>
      <w:b/>
    </w:rPr>
  </w:style>
  <w:style w:type="character" w:customStyle="1" w:styleId="Overskrift2Tegn">
    <w:name w:val="Overskrift 2 Teg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9115AE"/>
    <w:rPr>
      <w:rFonts w:ascii="Arial" w:hAnsi="Arial"/>
      <w:color w:val="auto"/>
    </w:rPr>
  </w:style>
  <w:style w:type="character" w:customStyle="1" w:styleId="Overskrift3Tegn">
    <w:name w:val="Overskrift 3 Teg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table" w:customStyle="1" w:styleId="Stil1">
    <w:name w:val="Stil1"/>
    <w:basedOn w:val="Vanligtabell"/>
    <w:uiPriority w:val="99"/>
    <w:rsid w:val="003B3297"/>
    <w:tblPr/>
  </w:style>
  <w:style w:type="paragraph" w:styleId="Listeavsnitt">
    <w:name w:val="List Paragraph"/>
    <w:basedOn w:val="Normal"/>
    <w:uiPriority w:val="34"/>
    <w:rsid w:val="0022614A"/>
    <w:pPr>
      <w:ind w:left="720"/>
      <w:contextualSpacing/>
    </w:pPr>
  </w:style>
  <w:style w:type="paragraph" w:customStyle="1" w:styleId="paragraph">
    <w:name w:val="paragraph"/>
    <w:basedOn w:val="Normal"/>
    <w:rsid w:val="00BF0E1C"/>
    <w:pPr>
      <w:spacing w:before="100" w:beforeAutospacing="1" w:after="100" w:afterAutospacing="1"/>
    </w:pPr>
    <w:rPr>
      <w:rFonts w:ascii="Times New Roman" w:hAnsi="Times New Roman"/>
      <w:sz w:val="24"/>
      <w14:ligatures w14:val="standardContextual"/>
    </w:rPr>
  </w:style>
  <w:style w:type="character" w:customStyle="1" w:styleId="normaltextrun">
    <w:name w:val="normaltextrun"/>
    <w:basedOn w:val="Standardskriftforavsnitt"/>
    <w:rsid w:val="00BF0E1C"/>
  </w:style>
  <w:style w:type="character" w:customStyle="1" w:styleId="eop">
    <w:name w:val="eop"/>
    <w:basedOn w:val="Standardskriftforavsnitt"/>
    <w:rsid w:val="00BF0E1C"/>
  </w:style>
  <w:style w:type="character" w:styleId="Ulstomtale">
    <w:name w:val="Unresolved Mention"/>
    <w:basedOn w:val="Standardskriftforavsnitt"/>
    <w:uiPriority w:val="99"/>
    <w:semiHidden/>
    <w:unhideWhenUsed/>
    <w:rsid w:val="00E82AE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404335"/>
    <w:rPr>
      <w:color w:val="800080" w:themeColor="followedHyperlink"/>
      <w:u w:val="single"/>
    </w:rPr>
  </w:style>
  <w:style w:type="paragraph" w:customStyle="1" w:styleId="Default">
    <w:name w:val="Default"/>
    <w:rsid w:val="0040433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v.no/kontor/nav-hjelpemiddelsentral-vestfold-og-telemark" TargetMode="External"/><Relationship Id="rId18" Type="http://schemas.openxmlformats.org/officeDocument/2006/relationships/hyperlink" Target="https://navno.sharepoint.com/:w:/r/sites/BrukerutvalgetforNAVHjelpemiddelsentralVestfoldogTelemark/Shared%20Documents/General/Invitasjoner%20med%20saksliste/20210831%20Brukerutvalget%20-%20faste%20poster%20p%C3%A5%20m%C3%B8tene.docx?d=w6f1721bae1714be8b58b6b0230df83c7&amp;csf=1&amp;web=1&amp;e=ljAaG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nav.no/no/lokalt/hjelpemiddelsentraler/nav-hjelpemiddelsentral-vestfold-og-telemark/lokalt-informasjon/brukerutvalget" TargetMode="External"/><Relationship Id="rId17" Type="http://schemas.openxmlformats.org/officeDocument/2006/relationships/hyperlink" Target="https://navno.sharepoint.com/:w:/r/sites/BrukerutvalgetforNAVHjelpemiddelsentralVestfoldogTelemark/Shared%20Documents/General/Invitasjoner%20med%20saksliste/20210831%20Brukerutvalget%20-%20faste%20poster%20p%C3%A5%20m%C3%B8tene.docx?d=w6f1721bae1714be8b58b6b0230df83c7&amp;csf=1&amp;web=1&amp;e=ljAaG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vno.sharepoint.com/:w:/r/sites/BrukerutvalgetforNAVHjelpemiddelsentralVestfoldogTelemark/Shared%20Documents/General/Mandat/20220107%20Mandat%20Brukerutvalget%20for%20NAV%20Hjelpemiddelsentral%20Vestfold%20%20og%20Telemark.docx?d=w55da9dbfe17342bbb01143b31b5cbf93&amp;csf=1&amp;web=1&amp;e=e4glw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navno.sharepoint.com/:b:/r/sites/BrukerutvalgetforNAVHjelpemiddelsentralVestfoldogTelemark/Shared%20Documents/General/Brukerdrevet%20tjenesteutvikling/230208_Veileder-tjenesteutvikling%20i%20samarbeid%20med%20funksjonshemmedes%20organisasjoner.pdf?csf=1&amp;web=1&amp;e=Gjbtd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av.no/samarbeidspartner/brukermedvirkn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vno.sharepoint.com/:p:/r/sites/BrukerutvalgetforNAVHjelpemiddelsentralVestfoldogTelemark/Shared%20Documents/General/Brukerdrevet%20tjenesteutvikling/230208%20Presentasjon%20-%20Veileder_Tjenesteutvikling%20i%20samarbeid%20med%20funksjonshemmedes%20organisasjoner.pptx?d=w7cf9c8856b7a464288ca10000700e134&amp;csf=1&amp;web=1&amp;e=qHd0wB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avno.sharepoint.com/NAVmaler/NAV-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d2201f-0149-4f0c-819a-1926ab92b4f5">
      <UserInfo>
        <DisplayName>Edvardsen, Torill Christine</DisplayName>
        <AccountId>2624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855787956C84FB92F25FD3D71DE8F" ma:contentTypeVersion="6" ma:contentTypeDescription="Create a new document." ma:contentTypeScope="" ma:versionID="9a66a3c9ca1ceaf426fbe9e8b6d98dac">
  <xsd:schema xmlns:xsd="http://www.w3.org/2001/XMLSchema" xmlns:xs="http://www.w3.org/2001/XMLSchema" xmlns:p="http://schemas.microsoft.com/office/2006/metadata/properties" xmlns:ns2="f77da967-35e7-4c93-ac67-27068a016397" xmlns:ns3="bdd2201f-0149-4f0c-819a-1926ab92b4f5" targetNamespace="http://schemas.microsoft.com/office/2006/metadata/properties" ma:root="true" ma:fieldsID="f2e6eec507b3743aea47c52224f530b2" ns2:_="" ns3:_="">
    <xsd:import namespace="f77da967-35e7-4c93-ac67-27068a016397"/>
    <xsd:import namespace="bdd2201f-0149-4f0c-819a-1926ab92b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da967-35e7-4c93-ac67-27068a016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2201f-0149-4f0c-819a-1926ab92b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2F316-0DA0-48A9-A5F6-22D2F19CEC71}">
  <ds:schemaRefs>
    <ds:schemaRef ds:uri="http://schemas.microsoft.com/office/2006/metadata/properties"/>
    <ds:schemaRef ds:uri="http://schemas.microsoft.com/office/infopath/2007/PartnerControls"/>
    <ds:schemaRef ds:uri="bdd2201f-0149-4f0c-819a-1926ab92b4f5"/>
  </ds:schemaRefs>
</ds:datastoreItem>
</file>

<file path=customXml/itemProps2.xml><?xml version="1.0" encoding="utf-8"?>
<ds:datastoreItem xmlns:ds="http://schemas.openxmlformats.org/officeDocument/2006/customXml" ds:itemID="{31FFFDEB-A5EE-4A49-9114-923BCF83D0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1FB61-3F27-4866-8BD3-5A669962D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8524D-91FD-4823-B325-B8854F1D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da967-35e7-4c93-ac67-27068a016397"/>
    <ds:schemaRef ds:uri="bdd2201f-0149-4f0c-819a-1926ab92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Standard" siteId="{62366534-1ec3-4962-8869-9b5535279d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NAV-mal</Template>
  <TotalTime>182</TotalTime>
  <Pages>4</Pages>
  <Words>1488</Words>
  <Characters>7888</Characters>
  <Application>Microsoft Office Word</Application>
  <DocSecurity>0</DocSecurity>
  <Lines>65</Lines>
  <Paragraphs>18</Paragraphs>
  <ScaleCrop>false</ScaleCrop>
  <Company>Trygdeetaten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creator>Myhre, Sigrid Alice Drilen</dc:creator>
  <cp:lastModifiedBy>Myhre, Sigrid Alice Drilen</cp:lastModifiedBy>
  <cp:revision>183</cp:revision>
  <cp:lastPrinted>2006-03-22T12:36:00Z</cp:lastPrinted>
  <dcterms:created xsi:type="dcterms:W3CDTF">2024-06-07T08:49:00Z</dcterms:created>
  <dcterms:modified xsi:type="dcterms:W3CDTF">2024-09-30T09:37:00Z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0x01010069F855787956C84FB92F25FD3D71DE8F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SharedWithUsers">
    <vt:lpwstr>2413;#Berget, Wenche;#1227;#Berg, Lisbeth;#16211;#Spantell, Anne Grete Nikolaysen;#4243;#Tau, Cathrine;#5984;#Hollevik, Marte;#2890;#Birkelund, Tove Merethe;#10101;#Bones, Gunn Marit;#3357;#Skovli, Liv Karine;#10983;#Mamshi, Ashna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d3491420-1ae2-4120-89e6-e6f668f067e2_Enabled">
    <vt:lpwstr>true</vt:lpwstr>
  </property>
  <property fmtid="{D5CDD505-2E9C-101B-9397-08002B2CF9AE}" pid="10" name="MSIP_Label_d3491420-1ae2-4120-89e6-e6f668f067e2_SetDate">
    <vt:lpwstr>2020-08-18T13:26:29Z</vt:lpwstr>
  </property>
  <property fmtid="{D5CDD505-2E9C-101B-9397-08002B2CF9AE}" pid="11" name="MSIP_Label_d3491420-1ae2-4120-89e6-e6f668f067e2_Method">
    <vt:lpwstr>Standard</vt:lpwstr>
  </property>
  <property fmtid="{D5CDD505-2E9C-101B-9397-08002B2CF9AE}" pid="12" name="MSIP_Label_d3491420-1ae2-4120-89e6-e6f668f067e2_Name">
    <vt:lpwstr>d3491420-1ae2-4120-89e6-e6f668f067e2</vt:lpwstr>
  </property>
  <property fmtid="{D5CDD505-2E9C-101B-9397-08002B2CF9AE}" pid="13" name="MSIP_Label_d3491420-1ae2-4120-89e6-e6f668f067e2_SiteId">
    <vt:lpwstr>62366534-1ec3-4962-8869-9b5535279d0b</vt:lpwstr>
  </property>
  <property fmtid="{D5CDD505-2E9C-101B-9397-08002B2CF9AE}" pid="14" name="MSIP_Label_d3491420-1ae2-4120-89e6-e6f668f067e2_ActionId">
    <vt:lpwstr/>
  </property>
  <property fmtid="{D5CDD505-2E9C-101B-9397-08002B2CF9AE}" pid="15" name="MSIP_Label_d3491420-1ae2-4120-89e6-e6f668f067e2_ContentBits">
    <vt:lpwstr>0</vt:lpwstr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